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D27C1A" w:rsidRPr="00417E1A" w:rsidTr="009E2BF2">
        <w:trPr>
          <w:trHeight w:val="340"/>
        </w:trPr>
        <w:tc>
          <w:tcPr>
            <w:tcW w:w="9498" w:type="dxa"/>
            <w:gridSpan w:val="2"/>
            <w:shd w:val="clear" w:color="auto" w:fill="2995CD"/>
            <w:vAlign w:val="center"/>
          </w:tcPr>
          <w:p w:rsidR="00D27C1A" w:rsidRPr="00417E1A" w:rsidRDefault="00D27C1A" w:rsidP="009E2BF2">
            <w:pPr>
              <w:spacing w:after="0"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bookmarkStart w:id="0" w:name="_GoBack"/>
            <w:bookmarkEnd w:id="0"/>
            <w:r w:rsidRPr="00417E1A">
              <w:rPr>
                <w:rFonts w:cstheme="minorHAnsi"/>
                <w:b/>
                <w:color w:val="FFFFFF" w:themeColor="background1"/>
              </w:rPr>
              <w:t>IDENTIFICATION DU DEMANDEUR</w:t>
            </w:r>
          </w:p>
        </w:tc>
      </w:tr>
      <w:tr w:rsidR="00D27C1A" w:rsidRPr="00417E1A" w:rsidTr="009E2BF2">
        <w:trPr>
          <w:trHeight w:val="280"/>
        </w:trPr>
        <w:tc>
          <w:tcPr>
            <w:tcW w:w="2835" w:type="dxa"/>
            <w:shd w:val="clear" w:color="auto" w:fill="D9D9D9" w:themeFill="background1" w:themeFillShade="D9"/>
          </w:tcPr>
          <w:p w:rsidR="00D27C1A" w:rsidRPr="00620F2B" w:rsidRDefault="00D27C1A" w:rsidP="009E2BF2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  <w:color w:val="000000"/>
              </w:rPr>
              <w:t>Date de la demande :</w:t>
            </w:r>
          </w:p>
        </w:tc>
        <w:sdt>
          <w:sdtPr>
            <w:rPr>
              <w:rFonts w:cstheme="minorHAnsi"/>
            </w:rPr>
            <w:id w:val="-284041838"/>
            <w:placeholder>
              <w:docPart w:val="5478D50A16804BE7BB8D42FD0E71A31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6663" w:type="dxa"/>
                <w:shd w:val="clear" w:color="auto" w:fill="D9D9D9" w:themeFill="background1" w:themeFillShade="D9"/>
              </w:tcPr>
              <w:p w:rsidR="00D27C1A" w:rsidRPr="00417E1A" w:rsidRDefault="00D27C1A" w:rsidP="009E2BF2">
                <w:pPr>
                  <w:spacing w:after="0" w:line="276" w:lineRule="auto"/>
                  <w:rPr>
                    <w:rFonts w:cstheme="minorHAnsi"/>
                  </w:rPr>
                </w:pPr>
                <w:r>
                  <w:rPr>
                    <w:rStyle w:val="Textedelespacerserv"/>
                  </w:rPr>
                  <w:t>_ _ /_ _ /_ _ _ _</w:t>
                </w:r>
              </w:p>
            </w:tc>
          </w:sdtContent>
        </w:sdt>
      </w:tr>
      <w:tr w:rsidR="00D27C1A" w:rsidRPr="00417E1A" w:rsidTr="009E2BF2">
        <w:trPr>
          <w:trHeight w:val="243"/>
        </w:trPr>
        <w:tc>
          <w:tcPr>
            <w:tcW w:w="2835" w:type="dxa"/>
            <w:shd w:val="clear" w:color="auto" w:fill="D9D9D9" w:themeFill="background1" w:themeFillShade="D9"/>
          </w:tcPr>
          <w:p w:rsidR="00D27C1A" w:rsidRPr="00620F2B" w:rsidRDefault="00D27C1A" w:rsidP="009E2BF2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  <w:color w:val="000000"/>
              </w:rPr>
              <w:t>Plateforme :</w:t>
            </w:r>
          </w:p>
        </w:tc>
        <w:sdt>
          <w:sdtPr>
            <w:rPr>
              <w:rFonts w:cstheme="minorHAnsi"/>
            </w:rPr>
            <w:id w:val="1372881765"/>
            <w:placeholder>
              <w:docPart w:val="93EECF2A72E84103BA99343C39246213"/>
            </w:placeholder>
            <w:showingPlcHdr/>
            <w:comboBox>
              <w:listItem w:displayText="DRX / XRD" w:value="DRX / XRD"/>
              <w:listItem w:displayText="MebCro" w:value="MebCro"/>
              <w:listItem w:displayText="STnano" w:value="STnano"/>
              <w:listItem w:displayText="MET / TEM" w:value="MET / TEM"/>
              <w:listItem w:displayText="MagTransCS" w:value="MagTransCS"/>
              <w:listItem w:displayText="Dépôt en couches minces par PLD" w:value="Dépôt en couches minces par PLD"/>
            </w:comboBox>
          </w:sdtPr>
          <w:sdtEndPr/>
          <w:sdtContent>
            <w:tc>
              <w:tcPr>
                <w:tcW w:w="6663" w:type="dxa"/>
                <w:shd w:val="clear" w:color="auto" w:fill="D9D9D9" w:themeFill="background1" w:themeFillShade="D9"/>
              </w:tcPr>
              <w:p w:rsidR="00D27C1A" w:rsidRPr="00417E1A" w:rsidRDefault="00D27C1A" w:rsidP="009E2BF2">
                <w:pPr>
                  <w:spacing w:after="0" w:line="276" w:lineRule="auto"/>
                  <w:rPr>
                    <w:rFonts w:cstheme="minorHAnsi"/>
                  </w:rPr>
                </w:pPr>
                <w:r>
                  <w:rPr>
                    <w:rStyle w:val="Textedelespacerserv"/>
                  </w:rPr>
                  <w:t>…………………………...</w:t>
                </w:r>
              </w:p>
            </w:tc>
          </w:sdtContent>
        </w:sdt>
      </w:tr>
    </w:tbl>
    <w:p w:rsidR="00D27C1A" w:rsidRDefault="00D27C1A" w:rsidP="00D27C1A">
      <w:pPr>
        <w:spacing w:after="0" w:line="360" w:lineRule="auto"/>
        <w:rPr>
          <w:rFonts w:cstheme="minorHAnsi"/>
          <w:sz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5836"/>
      </w:tblGrid>
      <w:tr w:rsidR="00D27C1A" w:rsidRPr="00A10137" w:rsidTr="009E2BF2">
        <w:tc>
          <w:tcPr>
            <w:tcW w:w="3652" w:type="dxa"/>
            <w:shd w:val="clear" w:color="auto" w:fill="2995CD"/>
          </w:tcPr>
          <w:p w:rsidR="00D27C1A" w:rsidRPr="00A10137" w:rsidRDefault="00D27C1A" w:rsidP="009E2BF2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FF" w:themeColor="background1"/>
              </w:rPr>
              <w:t>Laboratoire / Société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shd w:val="clear" w:color="auto" w:fill="2995CD"/>
          </w:tcPr>
          <w:p w:rsidR="00D27C1A" w:rsidRDefault="00D27C1A" w:rsidP="009E2BF2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D27C1A" w:rsidRPr="00C52FBF" w:rsidTr="009E2BF2">
        <w:tc>
          <w:tcPr>
            <w:tcW w:w="3652" w:type="dxa"/>
          </w:tcPr>
          <w:p w:rsidR="00D27C1A" w:rsidRPr="00226B23" w:rsidRDefault="00D27C1A" w:rsidP="009E2BF2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</w:t>
            </w:r>
            <w:r w:rsidRPr="00226B23">
              <w:rPr>
                <w:rFonts w:cstheme="minorHAnsi"/>
                <w:b/>
              </w:rPr>
              <w:t> :</w:t>
            </w:r>
          </w:p>
        </w:tc>
        <w:sdt>
          <w:sdtPr>
            <w:rPr>
              <w:rFonts w:cstheme="minorHAnsi"/>
            </w:rPr>
            <w:id w:val="1366951826"/>
            <w:placeholder>
              <w:docPart w:val="1E0697BD83A04407B391DD84DEEC9883"/>
            </w:placeholder>
            <w:showingPlcHdr/>
          </w:sdtPr>
          <w:sdtEndPr/>
          <w:sdtContent>
            <w:tc>
              <w:tcPr>
                <w:tcW w:w="5836" w:type="dxa"/>
                <w:shd w:val="clear" w:color="auto" w:fill="auto"/>
              </w:tcPr>
              <w:p w:rsidR="00D27C1A" w:rsidRDefault="00D27C1A" w:rsidP="009E2BF2">
                <w:pPr>
                  <w:spacing w:line="276" w:lineRule="auto"/>
                  <w:jc w:val="both"/>
                  <w:rPr>
                    <w:rFonts w:cstheme="minorHAnsi"/>
                  </w:rPr>
                </w:pPr>
                <w:r>
                  <w:rPr>
                    <w:rStyle w:val="Textedelespacerserv"/>
                  </w:rPr>
                  <w:t>…………………………………………………………………………………...</w:t>
                </w:r>
              </w:p>
            </w:tc>
          </w:sdtContent>
        </w:sdt>
      </w:tr>
      <w:tr w:rsidR="00D27C1A" w:rsidRPr="00C52FBF" w:rsidTr="009E2BF2">
        <w:tc>
          <w:tcPr>
            <w:tcW w:w="3652" w:type="dxa"/>
          </w:tcPr>
          <w:p w:rsidR="00D27C1A" w:rsidRPr="00226B23" w:rsidRDefault="00D27C1A" w:rsidP="009E2BF2">
            <w:pPr>
              <w:spacing w:line="276" w:lineRule="auto"/>
              <w:rPr>
                <w:rFonts w:cstheme="minorHAnsi"/>
                <w:b/>
              </w:rPr>
            </w:pPr>
            <w:r w:rsidRPr="00226B23">
              <w:rPr>
                <w:rFonts w:cstheme="minorHAnsi"/>
                <w:b/>
              </w:rPr>
              <w:t>Adresse :</w:t>
            </w:r>
          </w:p>
        </w:tc>
        <w:sdt>
          <w:sdtPr>
            <w:rPr>
              <w:rFonts w:cstheme="minorHAnsi"/>
            </w:rPr>
            <w:id w:val="-1898500159"/>
            <w:placeholder>
              <w:docPart w:val="9E3AE9A82F984F89979572F850EC0467"/>
            </w:placeholder>
            <w:showingPlcHdr/>
          </w:sdtPr>
          <w:sdtEndPr/>
          <w:sdtContent>
            <w:tc>
              <w:tcPr>
                <w:tcW w:w="5836" w:type="dxa"/>
                <w:shd w:val="clear" w:color="auto" w:fill="auto"/>
              </w:tcPr>
              <w:p w:rsidR="00D27C1A" w:rsidRDefault="00D27C1A" w:rsidP="009E2BF2">
                <w:pPr>
                  <w:spacing w:line="276" w:lineRule="auto"/>
                  <w:jc w:val="both"/>
                  <w:rPr>
                    <w:rFonts w:cstheme="minorHAnsi"/>
                  </w:rPr>
                </w:pPr>
                <w:r>
                  <w:rPr>
                    <w:rStyle w:val="Textedelespacerserv"/>
                  </w:rPr>
                  <w:t>…………………………………………………………………………………...</w:t>
                </w:r>
              </w:p>
            </w:tc>
          </w:sdtContent>
        </w:sdt>
      </w:tr>
    </w:tbl>
    <w:p w:rsidR="00D27C1A" w:rsidRDefault="00D27C1A" w:rsidP="00D27C1A">
      <w:pPr>
        <w:spacing w:after="0" w:line="360" w:lineRule="auto"/>
        <w:rPr>
          <w:rFonts w:cstheme="minorHAnsi"/>
          <w:sz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5836"/>
      </w:tblGrid>
      <w:tr w:rsidR="00D27C1A" w:rsidRPr="00A10137" w:rsidTr="009E2BF2">
        <w:tc>
          <w:tcPr>
            <w:tcW w:w="3652" w:type="dxa"/>
            <w:shd w:val="clear" w:color="auto" w:fill="2995CD"/>
          </w:tcPr>
          <w:p w:rsidR="00D27C1A" w:rsidRPr="00A10137" w:rsidRDefault="00D27C1A" w:rsidP="009E2BF2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FF" w:themeColor="background1"/>
              </w:rPr>
              <w:t>Responsable du projet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shd w:val="clear" w:color="auto" w:fill="2995CD"/>
          </w:tcPr>
          <w:p w:rsidR="00D27C1A" w:rsidRDefault="00D27C1A" w:rsidP="009E2BF2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D27C1A" w:rsidRPr="00C52FBF" w:rsidTr="009E2BF2">
        <w:tc>
          <w:tcPr>
            <w:tcW w:w="3652" w:type="dxa"/>
          </w:tcPr>
          <w:p w:rsidR="00D27C1A" w:rsidRPr="00226B23" w:rsidRDefault="00D27C1A" w:rsidP="009E2BF2">
            <w:pPr>
              <w:spacing w:line="276" w:lineRule="auto"/>
              <w:rPr>
                <w:rFonts w:cstheme="minorHAnsi"/>
                <w:b/>
              </w:rPr>
            </w:pPr>
            <w:r w:rsidRPr="00226B23">
              <w:rPr>
                <w:rFonts w:cstheme="minorHAnsi"/>
                <w:b/>
              </w:rPr>
              <w:t>Nom</w:t>
            </w:r>
            <w:r>
              <w:rPr>
                <w:rFonts w:cstheme="minorHAnsi"/>
                <w:b/>
              </w:rPr>
              <w:t xml:space="preserve"> Prénom</w:t>
            </w:r>
            <w:r w:rsidRPr="00226B23">
              <w:rPr>
                <w:rFonts w:cstheme="minorHAnsi"/>
                <w:b/>
              </w:rPr>
              <w:t> :</w:t>
            </w:r>
          </w:p>
        </w:tc>
        <w:sdt>
          <w:sdtPr>
            <w:rPr>
              <w:rFonts w:cstheme="minorHAnsi"/>
            </w:rPr>
            <w:id w:val="-1312787857"/>
            <w:placeholder>
              <w:docPart w:val="4CBED6E382804CB6B524204D4E8DE520"/>
            </w:placeholder>
            <w:showingPlcHdr/>
          </w:sdtPr>
          <w:sdtEndPr/>
          <w:sdtContent>
            <w:tc>
              <w:tcPr>
                <w:tcW w:w="5836" w:type="dxa"/>
                <w:shd w:val="clear" w:color="auto" w:fill="auto"/>
              </w:tcPr>
              <w:p w:rsidR="00D27C1A" w:rsidRDefault="00D27C1A" w:rsidP="009E2BF2">
                <w:pPr>
                  <w:spacing w:line="276" w:lineRule="auto"/>
                  <w:rPr>
                    <w:rFonts w:cstheme="minorHAnsi"/>
                  </w:rPr>
                </w:pPr>
                <w:r>
                  <w:rPr>
                    <w:rStyle w:val="Textedelespacerserv"/>
                  </w:rPr>
                  <w:t>…………………………………………………………………………………...</w:t>
                </w:r>
              </w:p>
            </w:tc>
          </w:sdtContent>
        </w:sdt>
      </w:tr>
      <w:tr w:rsidR="00D27C1A" w:rsidRPr="00C52FBF" w:rsidTr="009E2BF2">
        <w:tc>
          <w:tcPr>
            <w:tcW w:w="3652" w:type="dxa"/>
          </w:tcPr>
          <w:p w:rsidR="00D27C1A" w:rsidRPr="00226B23" w:rsidRDefault="00D27C1A" w:rsidP="009E2BF2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Courriel, Téléphone, Bureau :</w:t>
            </w:r>
          </w:p>
        </w:tc>
        <w:tc>
          <w:tcPr>
            <w:tcW w:w="5836" w:type="dxa"/>
            <w:shd w:val="clear" w:color="auto" w:fill="auto"/>
          </w:tcPr>
          <w:sdt>
            <w:sdtPr>
              <w:rPr>
                <w:rFonts w:cstheme="minorHAnsi"/>
              </w:rPr>
              <w:id w:val="1034611228"/>
              <w:placeholder>
                <w:docPart w:val="D4632CC9BF184D94802B93D8C05B34BD"/>
              </w:placeholder>
              <w:showingPlcHdr/>
            </w:sdtPr>
            <w:sdtEndPr/>
            <w:sdtContent>
              <w:p w:rsidR="00D27C1A" w:rsidRDefault="00D27C1A" w:rsidP="009E2BF2">
                <w:pPr>
                  <w:spacing w:line="276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>…………………………………………………………………………………...</w:t>
                </w:r>
              </w:p>
              <w:p w:rsidR="00D27C1A" w:rsidRPr="004C70D6" w:rsidRDefault="00D27C1A" w:rsidP="009E2BF2">
                <w:pPr>
                  <w:spacing w:line="276" w:lineRule="auto"/>
                </w:pPr>
                <w:r>
                  <w:rPr>
                    <w:rStyle w:val="Textedelespacerserv"/>
                  </w:rPr>
                  <w:t>…………………………………………………………………………………...</w:t>
                </w:r>
              </w:p>
            </w:sdtContent>
          </w:sdt>
        </w:tc>
      </w:tr>
    </w:tbl>
    <w:p w:rsidR="00D27C1A" w:rsidRPr="00104C8F" w:rsidRDefault="00D27C1A" w:rsidP="00D27C1A">
      <w:pPr>
        <w:spacing w:after="0" w:line="360" w:lineRule="auto"/>
        <w:rPr>
          <w:rFonts w:cstheme="minorHAnsi"/>
          <w:sz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5836"/>
      </w:tblGrid>
      <w:tr w:rsidR="00D27C1A" w:rsidTr="009E2BF2">
        <w:tc>
          <w:tcPr>
            <w:tcW w:w="9488" w:type="dxa"/>
            <w:gridSpan w:val="2"/>
            <w:tcBorders>
              <w:bottom w:val="single" w:sz="4" w:space="0" w:color="auto"/>
            </w:tcBorders>
            <w:shd w:val="clear" w:color="auto" w:fill="2995CD"/>
          </w:tcPr>
          <w:p w:rsidR="00D27C1A" w:rsidRPr="00A10137" w:rsidRDefault="00D27C1A" w:rsidP="009E2BF2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FF" w:themeColor="background1"/>
              </w:rPr>
              <w:t>Description de la demande</w:t>
            </w:r>
          </w:p>
        </w:tc>
      </w:tr>
      <w:tr w:rsidR="00D27C1A" w:rsidTr="009E2BF2">
        <w:tc>
          <w:tcPr>
            <w:tcW w:w="3652" w:type="dxa"/>
            <w:shd w:val="clear" w:color="auto" w:fill="auto"/>
          </w:tcPr>
          <w:p w:rsidR="00D27C1A" w:rsidRDefault="00D27C1A" w:rsidP="009E2BF2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Demandeur (Nom Prénom </w:t>
            </w:r>
          </w:p>
          <w:p w:rsidR="00D27C1A" w:rsidRPr="000A00AA" w:rsidRDefault="00D27C1A" w:rsidP="009E2BF2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Courriel, Téléphone, Bureau) </w:t>
            </w:r>
          </w:p>
        </w:tc>
        <w:tc>
          <w:tcPr>
            <w:tcW w:w="5836" w:type="dxa"/>
            <w:shd w:val="clear" w:color="auto" w:fill="auto"/>
          </w:tcPr>
          <w:sdt>
            <w:sdtPr>
              <w:rPr>
                <w:rFonts w:cstheme="minorHAnsi"/>
              </w:rPr>
              <w:id w:val="-466663048"/>
              <w:placeholder>
                <w:docPart w:val="8254CC19B7C34308AD33FC845FE4A11C"/>
              </w:placeholder>
              <w:showingPlcHdr/>
            </w:sdtPr>
            <w:sdtEndPr/>
            <w:sdtContent>
              <w:p w:rsidR="00D27C1A" w:rsidRDefault="00D27C1A" w:rsidP="009E2BF2">
                <w:pPr>
                  <w:spacing w:line="276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>…………………………………………………………………………………...</w:t>
                </w:r>
              </w:p>
              <w:p w:rsidR="00D27C1A" w:rsidRDefault="00D27C1A" w:rsidP="009E2BF2">
                <w:pPr>
                  <w:spacing w:line="276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>…………………………………………………………………………………...</w:t>
                </w:r>
              </w:p>
              <w:p w:rsidR="00D27C1A" w:rsidRPr="004C70D6" w:rsidRDefault="00D27C1A" w:rsidP="009E2BF2">
                <w:pPr>
                  <w:spacing w:line="276" w:lineRule="auto"/>
                </w:pPr>
                <w:r>
                  <w:rPr>
                    <w:rStyle w:val="Textedelespacerserv"/>
                  </w:rPr>
                  <w:t>…………………………………………………………………………………...</w:t>
                </w:r>
              </w:p>
            </w:sdtContent>
          </w:sdt>
        </w:tc>
      </w:tr>
      <w:tr w:rsidR="00D27C1A" w:rsidTr="009E2BF2">
        <w:tc>
          <w:tcPr>
            <w:tcW w:w="9488" w:type="dxa"/>
            <w:gridSpan w:val="2"/>
          </w:tcPr>
          <w:p w:rsidR="00D27C1A" w:rsidRPr="000A00AA" w:rsidRDefault="00D27C1A" w:rsidP="009E2BF2">
            <w:pPr>
              <w:spacing w:line="276" w:lineRule="auto"/>
              <w:rPr>
                <w:rFonts w:cstheme="minorHAnsi"/>
                <w:b/>
              </w:rPr>
            </w:pPr>
            <w:r w:rsidRPr="008708C1">
              <w:rPr>
                <w:rFonts w:cstheme="minorHAnsi"/>
                <w:b/>
              </w:rPr>
              <w:t xml:space="preserve">Financement : </w:t>
            </w:r>
            <w:r w:rsidR="003D478F">
              <w:rPr>
                <w:rFonts w:cstheme="minorHAnsi"/>
              </w:rPr>
              <w:t>IPCMS</w:t>
            </w:r>
            <w:r w:rsidR="00596D1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8073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D1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3D478F">
              <w:rPr>
                <w:rFonts w:cstheme="minorHAnsi"/>
              </w:rPr>
              <w:t xml:space="preserve"> / ICPEES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44165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/ </w:t>
            </w:r>
            <w:r w:rsidR="007E7C46">
              <w:rPr>
                <w:rFonts w:cstheme="minorHAnsi"/>
              </w:rPr>
              <w:t xml:space="preserve">CNRS </w:t>
            </w:r>
            <w:sdt>
              <w:sdtPr>
                <w:rPr>
                  <w:rFonts w:cstheme="minorHAnsi"/>
                  <w:b/>
                </w:rPr>
                <w:id w:val="191458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C4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7E7C46">
              <w:rPr>
                <w:rFonts w:cstheme="minorHAnsi"/>
              </w:rPr>
              <w:t xml:space="preserve"> / </w:t>
            </w:r>
            <w:r>
              <w:rPr>
                <w:rFonts w:cstheme="minorHAnsi"/>
              </w:rPr>
              <w:t xml:space="preserve">EPST </w:t>
            </w:r>
            <w:sdt>
              <w:sdtPr>
                <w:rPr>
                  <w:rFonts w:cstheme="minorHAnsi"/>
                  <w:b/>
                </w:rPr>
                <w:id w:val="-6141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/ Privé </w:t>
            </w:r>
            <w:sdt>
              <w:sdtPr>
                <w:rPr>
                  <w:rFonts w:cstheme="minorHAnsi"/>
                  <w:b/>
                </w:rPr>
                <w:id w:val="-21004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/ Autre</w:t>
            </w:r>
            <w:r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60163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64679156"/>
                <w:placeholder>
                  <w:docPart w:val="BD614F2EBC4D4DDC8A9F1F131715E3F4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…….……………………………………………...</w:t>
                </w:r>
              </w:sdtContent>
            </w:sdt>
          </w:p>
        </w:tc>
      </w:tr>
      <w:tr w:rsidR="00D27C1A" w:rsidTr="009E2BF2">
        <w:tc>
          <w:tcPr>
            <w:tcW w:w="9488" w:type="dxa"/>
            <w:gridSpan w:val="2"/>
          </w:tcPr>
          <w:p w:rsidR="00D27C1A" w:rsidRDefault="00D27C1A" w:rsidP="009E2BF2">
            <w:pPr>
              <w:spacing w:line="276" w:lineRule="auto"/>
              <w:rPr>
                <w:rFonts w:cstheme="minorHAnsi"/>
                <w:b/>
              </w:rPr>
            </w:pPr>
            <w:r w:rsidRPr="000A00AA">
              <w:rPr>
                <w:rFonts w:cstheme="minorHAnsi"/>
                <w:b/>
              </w:rPr>
              <w:t>Objectifs de la demande ? Quelles informations recherchez-vous ?</w:t>
            </w:r>
            <w:r>
              <w:rPr>
                <w:rFonts w:cstheme="minorHAnsi"/>
                <w:b/>
              </w:rPr>
              <w:t xml:space="preserve"> </w:t>
            </w:r>
          </w:p>
          <w:sdt>
            <w:sdtPr>
              <w:rPr>
                <w:rFonts w:cstheme="minorHAnsi"/>
              </w:rPr>
              <w:id w:val="1130979662"/>
              <w:placeholder>
                <w:docPart w:val="814BBECB600643F4BD1D0A56F3ECD622"/>
              </w:placeholder>
              <w:showingPlcHdr/>
            </w:sdtPr>
            <w:sdtEndPr/>
            <w:sdtContent>
              <w:p w:rsidR="00D27C1A" w:rsidRDefault="00D27C1A" w:rsidP="009E2BF2">
                <w:pPr>
                  <w:spacing w:line="276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>…………………………………………………………………………………...…………...…………...…………...…………...…………...</w:t>
                </w:r>
              </w:p>
              <w:p w:rsidR="00D27C1A" w:rsidRDefault="00D27C1A" w:rsidP="009E2BF2">
                <w:pPr>
                  <w:spacing w:line="276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>…………………………………………………………………………………………...…………...…………...…………...…………...…...</w:t>
                </w:r>
              </w:p>
              <w:p w:rsidR="00D27C1A" w:rsidRDefault="00D27C1A" w:rsidP="009E2BF2">
                <w:pPr>
                  <w:spacing w:line="276" w:lineRule="auto"/>
                  <w:rPr>
                    <w:rFonts w:cstheme="minorHAnsi"/>
                  </w:rPr>
                </w:pPr>
                <w:r>
                  <w:rPr>
                    <w:rStyle w:val="Textedelespacerserv"/>
                  </w:rPr>
                  <w:t>…………………………………………………………………………………………...…………...…………...…………...…………...…...</w:t>
                </w:r>
              </w:p>
            </w:sdtContent>
          </w:sdt>
        </w:tc>
      </w:tr>
      <w:tr w:rsidR="00D27C1A" w:rsidTr="009E2BF2">
        <w:tc>
          <w:tcPr>
            <w:tcW w:w="9488" w:type="dxa"/>
            <w:gridSpan w:val="2"/>
          </w:tcPr>
          <w:p w:rsidR="00D27C1A" w:rsidRPr="000A00AA" w:rsidRDefault="00D27C1A" w:rsidP="009E2BF2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Informations utiles pour la réalisation de la prestation (*cf page n°2)</w:t>
            </w:r>
            <w:r w:rsidRPr="000A00AA">
              <w:rPr>
                <w:rFonts w:cstheme="minorHAnsi"/>
                <w:b/>
              </w:rPr>
              <w:t> :</w:t>
            </w:r>
          </w:p>
          <w:sdt>
            <w:sdtPr>
              <w:rPr>
                <w:rFonts w:cstheme="minorHAnsi"/>
              </w:rPr>
              <w:id w:val="-1032028194"/>
              <w:placeholder>
                <w:docPart w:val="1ABDCD35DAAC4F3FB1E6C140406F2A85"/>
              </w:placeholder>
              <w:showingPlcHdr/>
            </w:sdtPr>
            <w:sdtEndPr/>
            <w:sdtContent>
              <w:p w:rsidR="00D27C1A" w:rsidRDefault="00D27C1A" w:rsidP="009E2BF2">
                <w:pPr>
                  <w:spacing w:line="276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>…………………………………………………………………………………...…………...…………...…………...…………...…………...</w:t>
                </w:r>
              </w:p>
              <w:p w:rsidR="00D27C1A" w:rsidRDefault="00D27C1A" w:rsidP="009E2BF2">
                <w:pPr>
                  <w:spacing w:line="276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>…………………………………………………………………………………………...…………...…………...…………...…………...…...</w:t>
                </w:r>
              </w:p>
              <w:p w:rsidR="00D27C1A" w:rsidRDefault="00D27C1A" w:rsidP="009E2BF2">
                <w:pPr>
                  <w:spacing w:line="276" w:lineRule="auto"/>
                  <w:rPr>
                    <w:rFonts w:cstheme="minorHAnsi"/>
                  </w:rPr>
                </w:pPr>
                <w:r>
                  <w:rPr>
                    <w:rStyle w:val="Textedelespacerserv"/>
                  </w:rPr>
                  <w:t>…………………………………………………………………………………………...…………...…………...…………...…………...…...</w:t>
                </w:r>
              </w:p>
            </w:sdtContent>
          </w:sdt>
        </w:tc>
      </w:tr>
      <w:tr w:rsidR="00D27C1A" w:rsidTr="009E2BF2">
        <w:tc>
          <w:tcPr>
            <w:tcW w:w="9488" w:type="dxa"/>
            <w:gridSpan w:val="2"/>
          </w:tcPr>
          <w:p w:rsidR="00D27C1A" w:rsidRDefault="00D27C1A" w:rsidP="009E2BF2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Nocivité potentielle :       </w:t>
            </w:r>
            <w:sdt>
              <w:sdtPr>
                <w:rPr>
                  <w:rFonts w:cstheme="minorHAnsi"/>
                  <w:b/>
                </w:rPr>
                <w:id w:val="-26329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cstheme="minorHAnsi"/>
                <w:b/>
              </w:rPr>
              <w:t xml:space="preserve"> Oui     </w:t>
            </w:r>
            <w:sdt>
              <w:sdtPr>
                <w:rPr>
                  <w:rFonts w:cstheme="minorHAnsi"/>
                  <w:b/>
                </w:rPr>
                <w:id w:val="-94737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cstheme="minorHAnsi"/>
                <w:b/>
              </w:rPr>
              <w:t xml:space="preserve"> Non </w:t>
            </w:r>
          </w:p>
          <w:p w:rsidR="00D27C1A" w:rsidRDefault="00D27C1A" w:rsidP="009E2BF2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 oui, préciser 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61148585"/>
                <w:placeholder>
                  <w:docPart w:val="EC201A0CCE3C40A9B382917BC897DB30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…………………………………………………………………………………………………………………………...</w:t>
                </w:r>
              </w:sdtContent>
            </w:sdt>
          </w:p>
        </w:tc>
      </w:tr>
    </w:tbl>
    <w:p w:rsidR="00D27C1A" w:rsidRPr="00104C8F" w:rsidRDefault="00D27C1A" w:rsidP="00D27C1A">
      <w:pPr>
        <w:spacing w:after="0" w:line="360" w:lineRule="auto"/>
        <w:rPr>
          <w:rFonts w:cstheme="minorHAnsi"/>
          <w:sz w:val="10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6232"/>
        <w:gridCol w:w="3261"/>
      </w:tblGrid>
      <w:tr w:rsidR="00D27C1A" w:rsidRPr="00A10137" w:rsidTr="009E2BF2">
        <w:tc>
          <w:tcPr>
            <w:tcW w:w="6232" w:type="dxa"/>
            <w:shd w:val="clear" w:color="auto" w:fill="2995CD"/>
          </w:tcPr>
          <w:p w:rsidR="00D27C1A" w:rsidRPr="00A82C6D" w:rsidRDefault="00D27C1A" w:rsidP="009E2BF2">
            <w:pPr>
              <w:tabs>
                <w:tab w:val="left" w:pos="1185"/>
                <w:tab w:val="center" w:pos="3150"/>
              </w:tabs>
              <w:spacing w:line="276" w:lineRule="auto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Mise à disposition d’équipements / Formation souhaitée</w:t>
            </w:r>
            <w:r>
              <w:rPr>
                <w:rFonts w:cstheme="minorHAnsi"/>
                <w:b/>
                <w:color w:val="FFFFFF" w:themeColor="background1"/>
              </w:rPr>
              <w:tab/>
            </w:r>
          </w:p>
        </w:tc>
        <w:tc>
          <w:tcPr>
            <w:tcW w:w="3261" w:type="dxa"/>
            <w:shd w:val="clear" w:color="auto" w:fill="auto"/>
          </w:tcPr>
          <w:p w:rsidR="00D27C1A" w:rsidRPr="00186D7E" w:rsidRDefault="001B444A" w:rsidP="009E2BF2">
            <w:pPr>
              <w:tabs>
                <w:tab w:val="left" w:pos="1185"/>
                <w:tab w:val="center" w:pos="3150"/>
              </w:tabs>
              <w:spacing w:line="276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8353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C1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7C1A">
              <w:rPr>
                <w:rFonts w:cstheme="minorHAnsi"/>
              </w:rPr>
              <w:t xml:space="preserve"> </w:t>
            </w:r>
            <w:r w:rsidR="00D27C1A" w:rsidRPr="00186D7E">
              <w:rPr>
                <w:rFonts w:cstheme="minorHAnsi"/>
              </w:rPr>
              <w:t xml:space="preserve">Oui     </w:t>
            </w:r>
            <w:sdt>
              <w:sdtPr>
                <w:rPr>
                  <w:rFonts w:cstheme="minorHAnsi"/>
                </w:rPr>
                <w:id w:val="189638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C1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7C1A" w:rsidRPr="00186D7E">
              <w:rPr>
                <w:rFonts w:cstheme="minorHAnsi"/>
              </w:rPr>
              <w:t xml:space="preserve"> Non</w:t>
            </w:r>
          </w:p>
        </w:tc>
      </w:tr>
    </w:tbl>
    <w:p w:rsidR="00D27C1A" w:rsidRDefault="00D27C1A" w:rsidP="00D27C1A">
      <w:pPr>
        <w:spacing w:after="0" w:line="360" w:lineRule="auto"/>
        <w:rPr>
          <w:rFonts w:cstheme="minorHAnsi"/>
          <w:sz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709"/>
        <w:gridCol w:w="4106"/>
      </w:tblGrid>
      <w:tr w:rsidR="00D27C1A" w:rsidTr="009E2BF2">
        <w:trPr>
          <w:trHeight w:val="831"/>
        </w:trPr>
        <w:tc>
          <w:tcPr>
            <w:tcW w:w="2263" w:type="dxa"/>
          </w:tcPr>
          <w:p w:rsidR="00D27C1A" w:rsidRPr="005D4862" w:rsidRDefault="00D27C1A" w:rsidP="009E2BF2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Responsable de projet</w:t>
            </w:r>
          </w:p>
        </w:tc>
        <w:tc>
          <w:tcPr>
            <w:tcW w:w="2410" w:type="dxa"/>
          </w:tcPr>
          <w:p w:rsidR="00D27C1A" w:rsidRDefault="00D27C1A" w:rsidP="009E2BF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186D7E">
              <w:rPr>
                <w:rFonts w:cstheme="minorHAnsi"/>
                <w:b/>
              </w:rPr>
              <w:t>Date</w:t>
            </w:r>
          </w:p>
          <w:sdt>
            <w:sdtPr>
              <w:rPr>
                <w:rFonts w:cstheme="minorHAnsi"/>
              </w:rPr>
              <w:id w:val="805890074"/>
              <w:placeholder>
                <w:docPart w:val="87955A7BFD36402FA21ACEA1A1B5E27C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:rsidR="00D27C1A" w:rsidRPr="00186D7E" w:rsidRDefault="00D27C1A" w:rsidP="009E2BF2">
                <w:pPr>
                  <w:spacing w:line="276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_ _ /_ _ /_ _ _ _</w:t>
                </w:r>
              </w:p>
            </w:sdtContent>
          </w:sdt>
        </w:tc>
        <w:tc>
          <w:tcPr>
            <w:tcW w:w="709" w:type="dxa"/>
            <w:tcBorders>
              <w:right w:val="single" w:sz="4" w:space="0" w:color="FFFFFF" w:themeColor="background1"/>
            </w:tcBorders>
          </w:tcPr>
          <w:p w:rsidR="00D27C1A" w:rsidRDefault="00D27C1A" w:rsidP="009E2BF2">
            <w:pPr>
              <w:spacing w:line="276" w:lineRule="auto"/>
              <w:rPr>
                <w:rFonts w:cstheme="minorHAnsi"/>
              </w:rPr>
            </w:pPr>
            <w:r w:rsidRPr="00230CBC">
              <w:rPr>
                <w:rFonts w:cstheme="minorHAnsi"/>
                <w:b/>
              </w:rPr>
              <w:t>Visa</w:t>
            </w:r>
          </w:p>
        </w:tc>
        <w:tc>
          <w:tcPr>
            <w:tcW w:w="4106" w:type="dxa"/>
            <w:tcBorders>
              <w:left w:val="single" w:sz="4" w:space="0" w:color="FFFFFF" w:themeColor="background1"/>
            </w:tcBorders>
          </w:tcPr>
          <w:p w:rsidR="00D27C1A" w:rsidRDefault="001B444A" w:rsidP="009E2BF2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24667605"/>
                <w:showingPlcHdr/>
                <w:picture/>
              </w:sdtPr>
              <w:sdtEndPr/>
              <w:sdtContent>
                <w:r w:rsidR="00D27C1A">
                  <w:rPr>
                    <w:rFonts w:cstheme="minorHAnsi"/>
                    <w:noProof/>
                  </w:rPr>
                  <w:drawing>
                    <wp:inline distT="0" distB="0" distL="0" distR="0" wp14:anchorId="0F14AEE8" wp14:editId="2786A2F8">
                      <wp:extent cx="1905000" cy="609600"/>
                      <wp:effectExtent l="0" t="0" r="0" b="0"/>
                      <wp:docPr id="10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D27C1A" w:rsidRPr="00104C8F" w:rsidRDefault="00D27C1A" w:rsidP="00D27C1A">
      <w:pPr>
        <w:spacing w:after="0" w:line="360" w:lineRule="auto"/>
        <w:rPr>
          <w:rFonts w:cstheme="minorHAnsi"/>
          <w:sz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27C1A" w:rsidRPr="00A10137" w:rsidTr="009E2BF2">
        <w:tc>
          <w:tcPr>
            <w:tcW w:w="9488" w:type="dxa"/>
            <w:shd w:val="clear" w:color="auto" w:fill="2995CD"/>
          </w:tcPr>
          <w:p w:rsidR="00D27C1A" w:rsidRPr="00A10137" w:rsidRDefault="00D27C1A" w:rsidP="009E2BF2">
            <w:pPr>
              <w:tabs>
                <w:tab w:val="left" w:pos="2580"/>
                <w:tab w:val="center" w:pos="4636"/>
              </w:tabs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FF" w:themeColor="background1"/>
              </w:rPr>
              <w:tab/>
            </w:r>
            <w:r>
              <w:rPr>
                <w:rFonts w:cstheme="minorHAnsi"/>
                <w:b/>
                <w:color w:val="FFFFFF" w:themeColor="background1"/>
              </w:rPr>
              <w:tab/>
              <w:t>RESERVE A LA PLATEFORME</w:t>
            </w:r>
          </w:p>
        </w:tc>
      </w:tr>
      <w:tr w:rsidR="00D27C1A" w:rsidRPr="000A00AA" w:rsidTr="009E2BF2">
        <w:tc>
          <w:tcPr>
            <w:tcW w:w="9488" w:type="dxa"/>
            <w:shd w:val="clear" w:color="auto" w:fill="D0CECE" w:themeFill="background2" w:themeFillShade="E6"/>
          </w:tcPr>
          <w:p w:rsidR="00D27C1A" w:rsidRDefault="00D27C1A" w:rsidP="009E2BF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Méthodologie et délai prévisionnel de rendu de résultat :</w:t>
            </w:r>
          </w:p>
          <w:sdt>
            <w:sdtPr>
              <w:rPr>
                <w:rFonts w:cstheme="minorHAnsi"/>
              </w:rPr>
              <w:id w:val="-1674171340"/>
              <w:placeholder>
                <w:docPart w:val="3E2FF3E4F3E94C1A8003AC3151C1C7A1"/>
              </w:placeholder>
              <w:showingPlcHdr/>
            </w:sdtPr>
            <w:sdtEndPr/>
            <w:sdtContent>
              <w:p w:rsidR="00D27C1A" w:rsidRDefault="00D27C1A" w:rsidP="009E2BF2">
                <w:pPr>
                  <w:spacing w:line="276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>…………………………………………………………………………………...…………...…………...…………...…………...…………...</w:t>
                </w:r>
              </w:p>
              <w:p w:rsidR="00D27C1A" w:rsidRPr="00C52FBF" w:rsidRDefault="00D27C1A" w:rsidP="009E2BF2">
                <w:pPr>
                  <w:spacing w:line="276" w:lineRule="auto"/>
                  <w:rPr>
                    <w:rFonts w:cstheme="minorHAnsi"/>
                  </w:rPr>
                </w:pPr>
                <w:r>
                  <w:rPr>
                    <w:rStyle w:val="Textedelespacerserv"/>
                  </w:rPr>
                  <w:t>…………………………………………………………………………………………...…………...…………...…………...…………...…...</w:t>
                </w:r>
              </w:p>
            </w:sdtContent>
          </w:sdt>
        </w:tc>
      </w:tr>
    </w:tbl>
    <w:p w:rsidR="00D27C1A" w:rsidRPr="004C70D6" w:rsidRDefault="00D27C1A" w:rsidP="00D27C1A">
      <w:pPr>
        <w:spacing w:after="0" w:line="360" w:lineRule="auto"/>
        <w:rPr>
          <w:rFonts w:cstheme="minorHAnsi"/>
          <w:sz w:val="10"/>
        </w:rPr>
      </w:pPr>
    </w:p>
    <w:p w:rsidR="00D27C1A" w:rsidRDefault="00D27C1A" w:rsidP="00D27C1A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Tout refus sera notifié par courriel</w:t>
      </w:r>
      <w:r>
        <w:rPr>
          <w:i/>
          <w:iCs/>
          <w:sz w:val="21"/>
          <w:szCs w:val="21"/>
        </w:rPr>
        <w:br w:type="page"/>
      </w:r>
    </w:p>
    <w:p w:rsidR="00D27C1A" w:rsidRDefault="00D27C1A" w:rsidP="00D27C1A">
      <w:pPr>
        <w:spacing w:after="0" w:line="360" w:lineRule="auto"/>
        <w:rPr>
          <w:rFonts w:cstheme="minorHAnsi"/>
        </w:rPr>
      </w:pPr>
      <w:r>
        <w:rPr>
          <w:i/>
          <w:iCs/>
          <w:sz w:val="21"/>
          <w:szCs w:val="21"/>
        </w:rPr>
        <w:lastRenderedPageBreak/>
        <w:t>A adapter aux spécificités de chaque plateforme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D27C1A" w:rsidTr="009E2BF2">
        <w:tc>
          <w:tcPr>
            <w:tcW w:w="9488" w:type="dxa"/>
            <w:gridSpan w:val="2"/>
            <w:shd w:val="clear" w:color="auto" w:fill="2995CD"/>
          </w:tcPr>
          <w:p w:rsidR="00D27C1A" w:rsidRPr="00F4149D" w:rsidRDefault="00D27C1A" w:rsidP="009E2BF2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FF" w:themeColor="background1"/>
              </w:rPr>
              <w:t>*</w:t>
            </w:r>
            <w:r w:rsidRPr="00F4149D">
              <w:rPr>
                <w:rFonts w:cstheme="minorHAnsi"/>
                <w:b/>
                <w:color w:val="FFFFFF" w:themeColor="background1"/>
              </w:rPr>
              <w:t>Informations utiles à préciser pour réaliser la prestation</w:t>
            </w:r>
            <w:r>
              <w:rPr>
                <w:rFonts w:cstheme="minorHAnsi"/>
                <w:b/>
                <w:color w:val="FFFFFF" w:themeColor="background1"/>
              </w:rPr>
              <w:t xml:space="preserve"> ou le projet</w:t>
            </w:r>
          </w:p>
        </w:tc>
      </w:tr>
      <w:tr w:rsidR="00D27C1A" w:rsidTr="00202B8B">
        <w:trPr>
          <w:trHeight w:val="3334"/>
        </w:trPr>
        <w:tc>
          <w:tcPr>
            <w:tcW w:w="4744" w:type="dxa"/>
          </w:tcPr>
          <w:p w:rsidR="00D27C1A" w:rsidRPr="00202B8B" w:rsidRDefault="00D27C1A" w:rsidP="00202B8B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Informations spécifiques </w:t>
            </w:r>
            <w:r w:rsidRPr="002F7B0F">
              <w:rPr>
                <w:rFonts w:cstheme="minorHAnsi"/>
                <w:b/>
              </w:rPr>
              <w:t>STnano</w:t>
            </w:r>
          </w:p>
          <w:p w:rsidR="00D27C1A" w:rsidRDefault="00D27C1A" w:rsidP="00D27C1A">
            <w:pPr>
              <w:pStyle w:val="Paragraphedelist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cstheme="minorHAnsi"/>
              </w:rPr>
            </w:pPr>
            <w:r w:rsidRPr="0013305C">
              <w:rPr>
                <w:rFonts w:cstheme="minorHAnsi"/>
              </w:rPr>
              <w:t>Masques fournis par vos soins ?</w:t>
            </w:r>
          </w:p>
          <w:p w:rsidR="00D27C1A" w:rsidRDefault="00D27C1A" w:rsidP="00D27C1A">
            <w:pPr>
              <w:pStyle w:val="Paragraphedelist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cstheme="minorHAnsi"/>
              </w:rPr>
            </w:pPr>
            <w:r w:rsidRPr="0013305C">
              <w:rPr>
                <w:rFonts w:cstheme="minorHAnsi"/>
              </w:rPr>
              <w:t>Résolution minimum souhaitée</w:t>
            </w:r>
          </w:p>
          <w:p w:rsidR="00D27C1A" w:rsidRDefault="00D27C1A" w:rsidP="00D27C1A">
            <w:pPr>
              <w:pStyle w:val="Paragraphedelist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cstheme="minorHAnsi"/>
              </w:rPr>
            </w:pPr>
            <w:r w:rsidRPr="0013305C">
              <w:rPr>
                <w:rFonts w:cstheme="minorHAnsi"/>
              </w:rPr>
              <w:t>Dépôts couches minces</w:t>
            </w:r>
          </w:p>
          <w:p w:rsidR="00D27C1A" w:rsidRDefault="00D27C1A" w:rsidP="00D27C1A">
            <w:pPr>
              <w:pStyle w:val="Paragraphedelist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cstheme="minorHAnsi"/>
              </w:rPr>
            </w:pPr>
            <w:r w:rsidRPr="0013305C">
              <w:rPr>
                <w:rFonts w:cstheme="minorHAnsi"/>
              </w:rPr>
              <w:t>Back-end : découpe, bonding</w:t>
            </w:r>
          </w:p>
          <w:p w:rsidR="00D27C1A" w:rsidRDefault="00D27C1A" w:rsidP="00D27C1A">
            <w:pPr>
              <w:pStyle w:val="Paragraphedelist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cstheme="minorHAnsi"/>
              </w:rPr>
            </w:pPr>
            <w:r w:rsidRPr="0013305C">
              <w:rPr>
                <w:rFonts w:cstheme="minorHAnsi"/>
              </w:rPr>
              <w:t>Gravure (RIE ou chimique)</w:t>
            </w:r>
          </w:p>
          <w:p w:rsidR="00D27C1A" w:rsidRPr="00202B8B" w:rsidRDefault="00D27C1A" w:rsidP="009E2BF2">
            <w:pPr>
              <w:pStyle w:val="Paragraphedelist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cstheme="minorHAnsi"/>
              </w:rPr>
            </w:pPr>
            <w:r w:rsidRPr="0013305C">
              <w:rPr>
                <w:rFonts w:cstheme="minorHAnsi"/>
              </w:rPr>
              <w:t xml:space="preserve">Microfluidique : largeur et hauteur des canaux en </w:t>
            </w:r>
            <w:r>
              <w:t>µm</w:t>
            </w:r>
          </w:p>
        </w:tc>
        <w:tc>
          <w:tcPr>
            <w:tcW w:w="4744" w:type="dxa"/>
          </w:tcPr>
          <w:p w:rsidR="00D27C1A" w:rsidRPr="00202B8B" w:rsidRDefault="00D27C1A" w:rsidP="00202B8B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Informations spécifiques </w:t>
            </w:r>
            <w:r w:rsidRPr="002F7B0F">
              <w:rPr>
                <w:rFonts w:cstheme="minorHAnsi"/>
                <w:b/>
              </w:rPr>
              <w:t>DRX</w:t>
            </w:r>
          </w:p>
          <w:p w:rsidR="00D27C1A" w:rsidRDefault="00D27C1A" w:rsidP="00D27C1A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</w:pPr>
            <w:r>
              <w:t>Type d’échantillons (poudres, couches minces, monocristaux…).</w:t>
            </w:r>
          </w:p>
          <w:p w:rsidR="00D27C1A" w:rsidRDefault="00D27C1A" w:rsidP="00D27C1A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</w:pPr>
            <w:r>
              <w:t>Composition chimique</w:t>
            </w:r>
            <w:r w:rsidR="008047BC">
              <w:t xml:space="preserve"> </w:t>
            </w:r>
            <w:r w:rsidR="008047BC">
              <w:rPr>
                <w:rFonts w:cstheme="minorHAnsi"/>
              </w:rPr>
              <w:t>supposée de l’échantillon</w:t>
            </w:r>
            <w:r>
              <w:t>.</w:t>
            </w:r>
          </w:p>
          <w:p w:rsidR="00D27C1A" w:rsidRPr="008047BC" w:rsidRDefault="00D27C1A" w:rsidP="00D27C1A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</w:pPr>
            <w:r>
              <w:rPr>
                <w:rFonts w:cstheme="minorHAnsi"/>
              </w:rPr>
              <w:t>Informations déjà connues sur les propriétés cristallines, physique et de morphologie des échantillons.</w:t>
            </w:r>
          </w:p>
          <w:p w:rsidR="00D27C1A" w:rsidRPr="00202B8B" w:rsidRDefault="008047BC" w:rsidP="009E2BF2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</w:pPr>
            <w:r>
              <w:rPr>
                <w:rFonts w:cstheme="minorHAnsi"/>
              </w:rPr>
              <w:t>F</w:t>
            </w:r>
            <w:r>
              <w:t>ormation aux risques radiologiques obligatoire en cas de demande de mise à disposition d’équipement.</w:t>
            </w:r>
          </w:p>
        </w:tc>
      </w:tr>
      <w:tr w:rsidR="00202B8B" w:rsidTr="00202B8B">
        <w:trPr>
          <w:trHeight w:val="1710"/>
        </w:trPr>
        <w:tc>
          <w:tcPr>
            <w:tcW w:w="4744" w:type="dxa"/>
            <w:vMerge w:val="restart"/>
          </w:tcPr>
          <w:p w:rsidR="00202B8B" w:rsidRPr="002505BB" w:rsidRDefault="00202B8B" w:rsidP="009E2BF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2505BB">
              <w:rPr>
                <w:rFonts w:cstheme="minorHAnsi"/>
                <w:b/>
              </w:rPr>
              <w:t>Informations spécifiques MEB</w:t>
            </w:r>
            <w:r>
              <w:rPr>
                <w:rFonts w:cstheme="minorHAnsi"/>
                <w:b/>
              </w:rPr>
              <w:t>-Cro</w:t>
            </w:r>
          </w:p>
          <w:p w:rsidR="00202B8B" w:rsidRPr="002505BB" w:rsidRDefault="00202B8B" w:rsidP="009E2BF2">
            <w:pPr>
              <w:pStyle w:val="Paragraphedeliste"/>
              <w:autoSpaceDE w:val="0"/>
              <w:autoSpaceDN w:val="0"/>
              <w:adjustRightInd w:val="0"/>
              <w:rPr>
                <w:rFonts w:ascii="DejaVuSans" w:hAnsi="DejaVuSans" w:cs="DejaVuSans"/>
                <w:color w:val="000000"/>
              </w:rPr>
            </w:pPr>
          </w:p>
          <w:p w:rsidR="00202B8B" w:rsidRDefault="00202B8B" w:rsidP="00D27C1A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DejaVuSans" w:hAnsi="DejaVuSans" w:cs="DejaVuSans"/>
                <w:color w:val="000000"/>
              </w:rPr>
            </w:pPr>
            <w:r w:rsidRPr="002505BB">
              <w:rPr>
                <w:rFonts w:ascii="DejaVuSans" w:hAnsi="DejaVuSans" w:cs="DejaVuSans"/>
                <w:color w:val="000000"/>
              </w:rPr>
              <w:t>Nature physique et chimique de</w:t>
            </w:r>
            <w:r>
              <w:rPr>
                <w:rFonts w:ascii="DejaVuSans" w:hAnsi="DejaVuSans" w:cs="DejaVuSans"/>
                <w:color w:val="000000"/>
              </w:rPr>
              <w:t xml:space="preserve"> </w:t>
            </w:r>
            <w:r w:rsidRPr="00FF5060">
              <w:rPr>
                <w:rFonts w:ascii="DejaVuSans" w:hAnsi="DejaVuSans" w:cs="DejaVuSans"/>
                <w:color w:val="000000"/>
              </w:rPr>
              <w:t xml:space="preserve">l’échantillon : </w:t>
            </w:r>
          </w:p>
          <w:sdt>
            <w:sdtPr>
              <w:rPr>
                <w:rFonts w:cstheme="minorHAnsi"/>
              </w:rPr>
              <w:id w:val="-202635106"/>
              <w:placeholder>
                <w:docPart w:val="04793458C6A04B9DB6805A633F735164"/>
              </w:placeholder>
              <w:showingPlcHdr/>
            </w:sdtPr>
            <w:sdtEndPr/>
            <w:sdtContent>
              <w:p w:rsidR="00202B8B" w:rsidRDefault="00202B8B" w:rsidP="009E2BF2">
                <w:pPr>
                  <w:spacing w:line="276" w:lineRule="auto"/>
                  <w:ind w:left="589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>…………………………………………………...</w:t>
                </w:r>
              </w:p>
              <w:p w:rsidR="00202B8B" w:rsidRPr="00F00EC2" w:rsidRDefault="00202B8B" w:rsidP="009E2BF2">
                <w:pPr>
                  <w:spacing w:line="276" w:lineRule="auto"/>
                  <w:ind w:left="589"/>
                  <w:rPr>
                    <w:rFonts w:cstheme="minorHAnsi"/>
                  </w:rPr>
                </w:pPr>
                <w:r>
                  <w:rPr>
                    <w:rStyle w:val="Textedelespacerserv"/>
                  </w:rPr>
                  <w:t>…………………………………………………...</w:t>
                </w:r>
              </w:p>
            </w:sdtContent>
          </w:sdt>
          <w:p w:rsidR="00202B8B" w:rsidRPr="002505BB" w:rsidRDefault="00202B8B" w:rsidP="00D27C1A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DejaVuSans" w:hAnsi="DejaVuSans" w:cs="DejaVuSans"/>
                <w:color w:val="000000"/>
              </w:rPr>
            </w:pPr>
            <w:r>
              <w:rPr>
                <w:rFonts w:ascii="DejaVuSans" w:hAnsi="DejaVuSans" w:cs="DejaVuSans"/>
                <w:color w:val="000000"/>
              </w:rPr>
              <w:t xml:space="preserve">Conducteur électrique ? </w:t>
            </w:r>
            <w:r w:rsidRPr="002505BB">
              <w:rPr>
                <w:rFonts w:ascii="DejaVuSans" w:hAnsi="DejaVuSans" w:cs="DejaVuSans"/>
                <w:color w:val="000000"/>
              </w:rPr>
              <w:t>Oui / Non</w:t>
            </w:r>
          </w:p>
          <w:p w:rsidR="00202B8B" w:rsidRDefault="00202B8B" w:rsidP="009E2BF2">
            <w:pPr>
              <w:pStyle w:val="Paragraphedeliste"/>
              <w:autoSpaceDE w:val="0"/>
              <w:autoSpaceDN w:val="0"/>
              <w:adjustRightInd w:val="0"/>
              <w:rPr>
                <w:rFonts w:ascii="DejaVuSans" w:hAnsi="DejaVuSans" w:cs="DejaVuSans"/>
                <w:color w:val="000000"/>
              </w:rPr>
            </w:pPr>
          </w:p>
          <w:p w:rsidR="00202B8B" w:rsidRPr="00F00EC2" w:rsidRDefault="00202B8B" w:rsidP="00D27C1A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DejaVuSans" w:hAnsi="DejaVuSans" w:cs="DejaVuSans"/>
                <w:color w:val="000000"/>
              </w:rPr>
            </w:pPr>
            <w:r>
              <w:rPr>
                <w:rFonts w:ascii="DejaVuSans" w:hAnsi="DejaVuSans" w:cs="DejaVuSans"/>
                <w:color w:val="000000"/>
              </w:rPr>
              <w:t xml:space="preserve"> Métallisation nécessaire ou à </w:t>
            </w:r>
            <w:r w:rsidRPr="00F00EC2">
              <w:rPr>
                <w:rFonts w:ascii="DejaVuSans" w:hAnsi="DejaVuSans" w:cs="DejaVuSans"/>
                <w:color w:val="000000"/>
              </w:rPr>
              <w:t>éviter ?</w:t>
            </w:r>
          </w:p>
          <w:sdt>
            <w:sdtPr>
              <w:rPr>
                <w:rFonts w:cstheme="minorHAnsi"/>
              </w:rPr>
              <w:id w:val="-618687716"/>
              <w:placeholder>
                <w:docPart w:val="534D4CC2A150497B9373B21384DF0B26"/>
              </w:placeholder>
              <w:showingPlcHdr/>
            </w:sdtPr>
            <w:sdtEndPr/>
            <w:sdtContent>
              <w:p w:rsidR="00202B8B" w:rsidRPr="004B2A36" w:rsidRDefault="00202B8B" w:rsidP="009E2BF2">
                <w:pPr>
                  <w:spacing w:line="276" w:lineRule="auto"/>
                  <w:ind w:left="589"/>
                  <w:rPr>
                    <w:color w:val="808080"/>
                  </w:rPr>
                </w:pPr>
                <w:r>
                  <w:rPr>
                    <w:rStyle w:val="Textedelespacerserv"/>
                  </w:rPr>
                  <w:t>…………………………………………………...</w:t>
                </w:r>
              </w:p>
            </w:sdtContent>
          </w:sdt>
          <w:p w:rsidR="00202B8B" w:rsidRPr="002505BB" w:rsidRDefault="00202B8B" w:rsidP="009E2BF2">
            <w:pPr>
              <w:pStyle w:val="Paragraphedeliste"/>
              <w:autoSpaceDE w:val="0"/>
              <w:autoSpaceDN w:val="0"/>
              <w:adjustRightInd w:val="0"/>
              <w:rPr>
                <w:rFonts w:ascii="DejaVuSans" w:hAnsi="DejaVuSans" w:cs="DejaVuSans"/>
                <w:color w:val="000000"/>
              </w:rPr>
            </w:pPr>
            <w:r w:rsidRPr="002505BB">
              <w:rPr>
                <w:rFonts w:ascii="DejaVuSans" w:hAnsi="DejaVuSans" w:cs="DejaVuSans"/>
                <w:color w:val="000000"/>
              </w:rPr>
              <w:t xml:space="preserve"> </w:t>
            </w:r>
          </w:p>
          <w:p w:rsidR="00202B8B" w:rsidRPr="002505BB" w:rsidRDefault="00202B8B" w:rsidP="00D27C1A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DejaVuSans" w:hAnsi="DejaVuSans" w:cs="DejaVuSans"/>
                <w:color w:val="000000"/>
              </w:rPr>
            </w:pPr>
            <w:r>
              <w:rPr>
                <w:rFonts w:ascii="DejaVuSans" w:hAnsi="DejaVuSans" w:cs="DejaVuSans"/>
                <w:color w:val="000000"/>
              </w:rPr>
              <w:t xml:space="preserve">Magnétique ? </w:t>
            </w:r>
            <w:sdt>
              <w:sdtPr>
                <w:rPr>
                  <w:rFonts w:ascii="DejaVuSans" w:hAnsi="DejaVuSans" w:cs="DejaVuSans"/>
                  <w:color w:val="000000"/>
                </w:rPr>
                <w:id w:val="-97814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DejaVuSans" w:hint="eastAsia"/>
                    <w:color w:val="000000"/>
                  </w:rPr>
                  <w:t>☐</w:t>
                </w:r>
              </w:sdtContent>
            </w:sdt>
            <w:r w:rsidRPr="002505BB">
              <w:rPr>
                <w:rFonts w:ascii="DejaVuSans" w:hAnsi="DejaVuSans" w:cs="DejaVuSans"/>
                <w:color w:val="000000"/>
              </w:rPr>
              <w:t xml:space="preserve">Oui / </w:t>
            </w:r>
            <w:sdt>
              <w:sdtPr>
                <w:rPr>
                  <w:rFonts w:ascii="DejaVuSans" w:hAnsi="DejaVuSans" w:cs="DejaVuSans"/>
                  <w:color w:val="000000"/>
                </w:rPr>
                <w:id w:val="138829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DejaVuSans" w:hint="eastAsia"/>
                    <w:color w:val="000000"/>
                  </w:rPr>
                  <w:t>☐</w:t>
                </w:r>
              </w:sdtContent>
            </w:sdt>
            <w:r>
              <w:rPr>
                <w:rFonts w:ascii="DejaVuSans" w:hAnsi="DejaVuSans" w:cs="DejaVuSans"/>
                <w:color w:val="000000"/>
              </w:rPr>
              <w:t xml:space="preserve"> </w:t>
            </w:r>
            <w:r w:rsidRPr="002505BB">
              <w:rPr>
                <w:rFonts w:ascii="DejaVuSans" w:hAnsi="DejaVuSans" w:cs="DejaVuSans"/>
                <w:color w:val="000000"/>
              </w:rPr>
              <w:t>Non</w:t>
            </w:r>
          </w:p>
          <w:p w:rsidR="00202B8B" w:rsidRDefault="00202B8B" w:rsidP="009E2BF2">
            <w:pPr>
              <w:pStyle w:val="Paragraphedeliste"/>
              <w:autoSpaceDE w:val="0"/>
              <w:autoSpaceDN w:val="0"/>
              <w:adjustRightInd w:val="0"/>
              <w:rPr>
                <w:rFonts w:ascii="DejaVuSans" w:hAnsi="DejaVuSans" w:cs="DejaVuSans"/>
                <w:color w:val="000000"/>
              </w:rPr>
            </w:pPr>
          </w:p>
          <w:p w:rsidR="00202B8B" w:rsidRDefault="00202B8B" w:rsidP="00D27C1A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DejaVuSans" w:hAnsi="DejaVuSans" w:cs="DejaVuSans"/>
                <w:color w:val="000000"/>
              </w:rPr>
            </w:pPr>
            <w:r>
              <w:rPr>
                <w:rFonts w:ascii="DejaVuSans" w:hAnsi="DejaVuSans" w:cs="DejaVuSans"/>
                <w:color w:val="000000"/>
              </w:rPr>
              <w:t xml:space="preserve">Pulvérulent ? </w:t>
            </w:r>
            <w:sdt>
              <w:sdtPr>
                <w:rPr>
                  <w:rFonts w:ascii="DejaVuSans" w:hAnsi="DejaVuSans" w:cs="DejaVuSans"/>
                  <w:color w:val="000000"/>
                </w:rPr>
                <w:id w:val="-47313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DejaVuSans" w:hint="eastAsia"/>
                    <w:color w:val="000000"/>
                  </w:rPr>
                  <w:t>☐</w:t>
                </w:r>
              </w:sdtContent>
            </w:sdt>
            <w:r>
              <w:rPr>
                <w:rFonts w:ascii="DejaVuSans" w:hAnsi="DejaVuSans" w:cs="DejaVuSans"/>
                <w:color w:val="000000"/>
              </w:rPr>
              <w:t xml:space="preserve"> </w:t>
            </w:r>
            <w:r w:rsidRPr="002505BB">
              <w:rPr>
                <w:rFonts w:ascii="DejaVuSans" w:hAnsi="DejaVuSans" w:cs="DejaVuSans"/>
                <w:color w:val="000000"/>
              </w:rPr>
              <w:t>Oui /</w:t>
            </w:r>
            <w:r>
              <w:rPr>
                <w:rFonts w:ascii="DejaVuSans" w:hAnsi="DejaVuSans" w:cs="DejaVuSans"/>
                <w:color w:val="000000"/>
              </w:rPr>
              <w:t xml:space="preserve"> </w:t>
            </w:r>
            <w:sdt>
              <w:sdtPr>
                <w:rPr>
                  <w:rFonts w:ascii="DejaVuSans" w:hAnsi="DejaVuSans" w:cs="DejaVuSans"/>
                  <w:color w:val="000000"/>
                </w:rPr>
                <w:id w:val="83333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DejaVuSans" w:hint="eastAsia"/>
                    <w:color w:val="000000"/>
                  </w:rPr>
                  <w:t>☐</w:t>
                </w:r>
              </w:sdtContent>
            </w:sdt>
            <w:r w:rsidRPr="002505BB">
              <w:rPr>
                <w:rFonts w:ascii="DejaVuSans" w:hAnsi="DejaVuSans" w:cs="DejaVuSans"/>
                <w:color w:val="000000"/>
              </w:rPr>
              <w:t xml:space="preserve"> Non</w:t>
            </w:r>
          </w:p>
          <w:p w:rsidR="00202B8B" w:rsidRDefault="00202B8B" w:rsidP="009E2BF2">
            <w:pPr>
              <w:pStyle w:val="Paragraphedeliste"/>
              <w:autoSpaceDE w:val="0"/>
              <w:autoSpaceDN w:val="0"/>
              <w:adjustRightInd w:val="0"/>
              <w:rPr>
                <w:rFonts w:ascii="DejaVuSans" w:hAnsi="DejaVuSans" w:cs="DejaVuSans"/>
                <w:color w:val="000000"/>
              </w:rPr>
            </w:pPr>
          </w:p>
          <w:p w:rsidR="00202B8B" w:rsidRPr="00F00EC2" w:rsidRDefault="00202B8B" w:rsidP="00D27C1A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DejaVuSans" w:hAnsi="DejaVuSans" w:cs="DejaVuSans"/>
                <w:color w:val="000000"/>
              </w:rPr>
            </w:pPr>
            <w:r w:rsidRPr="00F00EC2">
              <w:rPr>
                <w:rFonts w:ascii="DejaVuSans" w:hAnsi="DejaVuSans" w:cs="DejaVuSans"/>
                <w:color w:val="000000"/>
              </w:rPr>
              <w:t>Présence de solvants ou de composés volatiles soufrés ou chlorés pouvant dégazer sous</w:t>
            </w:r>
            <w:r>
              <w:rPr>
                <w:rFonts w:ascii="DejaVuSans" w:hAnsi="DejaVuSans" w:cs="DejaVuSans"/>
                <w:color w:val="000000"/>
              </w:rPr>
              <w:t xml:space="preserve"> </w:t>
            </w:r>
            <w:r w:rsidRPr="00F00EC2">
              <w:rPr>
                <w:rFonts w:ascii="DejaVuSans" w:hAnsi="DejaVuSans" w:cs="DejaVuSans"/>
                <w:color w:val="000000"/>
              </w:rPr>
              <w:t xml:space="preserve">vide ?  </w:t>
            </w:r>
            <w:sdt>
              <w:sdtPr>
                <w:rPr>
                  <w:rFonts w:ascii="MS Gothic" w:eastAsia="MS Gothic" w:hAnsi="MS Gothic" w:cs="DejaVuSans"/>
                  <w:color w:val="000000"/>
                </w:rPr>
                <w:id w:val="196738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0EC2">
                  <w:rPr>
                    <w:rFonts w:ascii="MS Gothic" w:eastAsia="MS Gothic" w:hAnsi="MS Gothic" w:cs="DejaVuSans" w:hint="eastAsia"/>
                    <w:color w:val="000000"/>
                  </w:rPr>
                  <w:t>☐</w:t>
                </w:r>
              </w:sdtContent>
            </w:sdt>
            <w:r w:rsidRPr="00F00EC2">
              <w:rPr>
                <w:rFonts w:ascii="DejaVuSans" w:hAnsi="DejaVuSans" w:cs="DejaVuSans"/>
                <w:color w:val="000000"/>
              </w:rPr>
              <w:t xml:space="preserve"> Oui / </w:t>
            </w:r>
            <w:sdt>
              <w:sdtPr>
                <w:rPr>
                  <w:rFonts w:ascii="MS Gothic" w:eastAsia="MS Gothic" w:hAnsi="MS Gothic" w:cs="DejaVuSans"/>
                  <w:color w:val="000000"/>
                </w:rPr>
                <w:id w:val="-15413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0EC2">
                  <w:rPr>
                    <w:rFonts w:ascii="MS Gothic" w:eastAsia="MS Gothic" w:hAnsi="MS Gothic" w:cs="DejaVuSans" w:hint="eastAsia"/>
                    <w:color w:val="000000"/>
                  </w:rPr>
                  <w:t>☐</w:t>
                </w:r>
              </w:sdtContent>
            </w:sdt>
            <w:r w:rsidRPr="00F00EC2">
              <w:rPr>
                <w:rFonts w:ascii="DejaVuSans" w:hAnsi="DejaVuSans" w:cs="DejaVuSans"/>
                <w:color w:val="000000"/>
              </w:rPr>
              <w:t xml:space="preserve"> Non</w:t>
            </w:r>
          </w:p>
          <w:p w:rsidR="00202B8B" w:rsidRDefault="00202B8B" w:rsidP="009E2BF2">
            <w:pPr>
              <w:pStyle w:val="Paragraphedeliste"/>
              <w:autoSpaceDE w:val="0"/>
              <w:autoSpaceDN w:val="0"/>
              <w:adjustRightInd w:val="0"/>
              <w:rPr>
                <w:rFonts w:ascii="DejaVuSans" w:hAnsi="DejaVuSans" w:cs="DejaVuSans"/>
                <w:color w:val="000000"/>
              </w:rPr>
            </w:pPr>
          </w:p>
          <w:p w:rsidR="00202B8B" w:rsidRPr="00F00EC2" w:rsidRDefault="00202B8B" w:rsidP="00D27C1A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DejaVuSans" w:hAnsi="DejaVuSans" w:cs="DejaVuSans"/>
                <w:color w:val="000000"/>
              </w:rPr>
            </w:pPr>
            <w:r w:rsidRPr="00F00EC2">
              <w:rPr>
                <w:rFonts w:ascii="DejaVuSans" w:hAnsi="DejaVuSans" w:cs="DejaVuSans"/>
                <w:color w:val="000000"/>
              </w:rPr>
              <w:t>Existe-t-il des informations complémentaires provenant d’autres techniques de</w:t>
            </w:r>
            <w:r>
              <w:rPr>
                <w:rFonts w:ascii="DejaVuSans" w:hAnsi="DejaVuSans" w:cs="DejaVuSans"/>
                <w:color w:val="000000"/>
              </w:rPr>
              <w:t xml:space="preserve"> </w:t>
            </w:r>
            <w:r w:rsidRPr="00F00EC2">
              <w:rPr>
                <w:rFonts w:ascii="DejaVuSans" w:hAnsi="DejaVuSans" w:cs="DejaVuSans"/>
                <w:color w:val="000000"/>
              </w:rPr>
              <w:t xml:space="preserve">caractérisation ? </w:t>
            </w:r>
            <w:r>
              <w:rPr>
                <w:rFonts w:ascii="DejaVuSans" w:hAnsi="DejaVuSans" w:cs="DejaVuSans"/>
                <w:color w:val="000000"/>
              </w:rPr>
              <w:br/>
            </w:r>
            <w:sdt>
              <w:sdtPr>
                <w:rPr>
                  <w:rFonts w:ascii="MS Gothic" w:eastAsia="MS Gothic" w:hAnsi="MS Gothic" w:cs="DejaVuSans"/>
                  <w:color w:val="000000"/>
                </w:rPr>
                <w:id w:val="-192070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0EC2">
                  <w:rPr>
                    <w:rFonts w:ascii="MS Gothic" w:eastAsia="MS Gothic" w:hAnsi="MS Gothic" w:cs="DejaVuSans" w:hint="eastAsia"/>
                    <w:color w:val="000000"/>
                  </w:rPr>
                  <w:t>☐</w:t>
                </w:r>
              </w:sdtContent>
            </w:sdt>
            <w:r w:rsidRPr="00F00EC2">
              <w:rPr>
                <w:rFonts w:ascii="DejaVuSans" w:hAnsi="DejaVuSans" w:cs="DejaVuSans"/>
                <w:color w:val="000000"/>
              </w:rPr>
              <w:t xml:space="preserve"> Oui / </w:t>
            </w:r>
            <w:sdt>
              <w:sdtPr>
                <w:rPr>
                  <w:rFonts w:ascii="MS Gothic" w:eastAsia="MS Gothic" w:hAnsi="MS Gothic" w:cs="DejaVuSans"/>
                  <w:color w:val="000000"/>
                </w:rPr>
                <w:id w:val="184928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0EC2">
                  <w:rPr>
                    <w:rFonts w:ascii="MS Gothic" w:eastAsia="MS Gothic" w:hAnsi="MS Gothic" w:cs="DejaVuSans" w:hint="eastAsia"/>
                    <w:color w:val="000000"/>
                  </w:rPr>
                  <w:t>☐</w:t>
                </w:r>
              </w:sdtContent>
            </w:sdt>
            <w:r w:rsidRPr="00F00EC2">
              <w:rPr>
                <w:rFonts w:ascii="DejaVuSans" w:hAnsi="DejaVuSans" w:cs="DejaVuSans"/>
                <w:color w:val="000000"/>
              </w:rPr>
              <w:t xml:space="preserve"> Non</w:t>
            </w:r>
          </w:p>
          <w:p w:rsidR="00202B8B" w:rsidRDefault="00202B8B" w:rsidP="009E2BF2">
            <w:pPr>
              <w:pStyle w:val="Paragraphedeliste"/>
              <w:autoSpaceDE w:val="0"/>
              <w:autoSpaceDN w:val="0"/>
              <w:adjustRightInd w:val="0"/>
              <w:rPr>
                <w:rFonts w:ascii="DejaVuSans" w:hAnsi="DejaVuSans" w:cs="DejaVuSans"/>
                <w:color w:val="000000"/>
              </w:rPr>
            </w:pPr>
          </w:p>
          <w:p w:rsidR="00202B8B" w:rsidRPr="00BA3087" w:rsidRDefault="00202B8B" w:rsidP="00D27C1A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DejaVuSans" w:hAnsi="DejaVuSans" w:cs="DejaVuSans"/>
                <w:color w:val="000000"/>
              </w:rPr>
            </w:pPr>
            <w:r w:rsidRPr="00BA3087">
              <w:rPr>
                <w:rFonts w:ascii="DejaVuSans" w:hAnsi="DejaVuSans" w:cs="DejaVuSans"/>
                <w:color w:val="000000"/>
              </w:rPr>
              <w:t xml:space="preserve"> Existe-t-il des images MEB du même type d’échantillon, permettant de déterminer plus rapidement les conditions</w:t>
            </w:r>
            <w:r>
              <w:rPr>
                <w:rFonts w:ascii="DejaVuSans" w:hAnsi="DejaVuSans" w:cs="DejaVuSans"/>
                <w:color w:val="000000"/>
              </w:rPr>
              <w:t xml:space="preserve"> </w:t>
            </w:r>
            <w:r w:rsidRPr="00BA3087">
              <w:rPr>
                <w:rFonts w:ascii="DejaVuSans" w:hAnsi="DejaVuSans" w:cs="DejaVuSans"/>
                <w:color w:val="000000"/>
              </w:rPr>
              <w:t>idéales d’acquisition d’images ?</w:t>
            </w:r>
          </w:p>
          <w:p w:rsidR="00202B8B" w:rsidRDefault="001B444A" w:rsidP="009E2BF2">
            <w:pPr>
              <w:pStyle w:val="Paragraphedeliste"/>
              <w:autoSpaceDE w:val="0"/>
              <w:autoSpaceDN w:val="0"/>
              <w:adjustRightInd w:val="0"/>
              <w:rPr>
                <w:rFonts w:ascii="DejaVuSans" w:hAnsi="DejaVuSans" w:cs="DejaVuSans"/>
                <w:color w:val="000000"/>
              </w:rPr>
            </w:pPr>
            <w:sdt>
              <w:sdtPr>
                <w:rPr>
                  <w:rFonts w:ascii="DejaVuSans" w:hAnsi="DejaVuSans" w:cs="DejaVuSans"/>
                  <w:color w:val="000000"/>
                </w:rPr>
                <w:id w:val="-73546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B8B">
                  <w:rPr>
                    <w:rFonts w:ascii="MS Gothic" w:eastAsia="MS Gothic" w:hAnsi="MS Gothic" w:cs="DejaVuSans" w:hint="eastAsia"/>
                    <w:color w:val="000000"/>
                  </w:rPr>
                  <w:t>☐</w:t>
                </w:r>
              </w:sdtContent>
            </w:sdt>
            <w:r w:rsidR="00202B8B">
              <w:rPr>
                <w:rFonts w:ascii="DejaVuSans" w:hAnsi="DejaVuSans" w:cs="DejaVuSans"/>
                <w:color w:val="000000"/>
              </w:rPr>
              <w:t xml:space="preserve"> </w:t>
            </w:r>
            <w:r w:rsidR="00202B8B" w:rsidRPr="002505BB">
              <w:rPr>
                <w:rFonts w:ascii="DejaVuSans" w:hAnsi="DejaVuSans" w:cs="DejaVuSans"/>
                <w:color w:val="000000"/>
              </w:rPr>
              <w:t>Oui /</w:t>
            </w:r>
            <w:r w:rsidR="00202B8B">
              <w:rPr>
                <w:rFonts w:ascii="DejaVuSans" w:hAnsi="DejaVuSans" w:cs="DejaVuSans"/>
                <w:color w:val="000000"/>
              </w:rPr>
              <w:t xml:space="preserve"> </w:t>
            </w:r>
            <w:sdt>
              <w:sdtPr>
                <w:rPr>
                  <w:rFonts w:ascii="DejaVuSans" w:hAnsi="DejaVuSans" w:cs="DejaVuSans"/>
                  <w:color w:val="000000"/>
                </w:rPr>
                <w:id w:val="23721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B8B">
                  <w:rPr>
                    <w:rFonts w:ascii="MS Gothic" w:eastAsia="MS Gothic" w:hAnsi="MS Gothic" w:cs="DejaVuSans" w:hint="eastAsia"/>
                    <w:color w:val="000000"/>
                  </w:rPr>
                  <w:t>☐</w:t>
                </w:r>
              </w:sdtContent>
            </w:sdt>
            <w:r w:rsidR="00202B8B" w:rsidRPr="002505BB">
              <w:rPr>
                <w:rFonts w:ascii="DejaVuSans" w:hAnsi="DejaVuSans" w:cs="DejaVuSans"/>
                <w:color w:val="000000"/>
              </w:rPr>
              <w:t xml:space="preserve"> Non</w:t>
            </w:r>
          </w:p>
          <w:p w:rsidR="00202B8B" w:rsidRPr="002505BB" w:rsidRDefault="00202B8B" w:rsidP="009E2BF2">
            <w:pPr>
              <w:pStyle w:val="Paragraphedeliste"/>
              <w:autoSpaceDE w:val="0"/>
              <w:autoSpaceDN w:val="0"/>
              <w:adjustRightInd w:val="0"/>
              <w:rPr>
                <w:rFonts w:ascii="DejaVuSans" w:hAnsi="DejaVuSans" w:cs="DejaVuSans"/>
                <w:color w:val="000000"/>
              </w:rPr>
            </w:pP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202B8B" w:rsidRPr="002F7B0F" w:rsidRDefault="00202B8B" w:rsidP="009E2BF2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Informations spécifiques </w:t>
            </w:r>
            <w:r w:rsidRPr="002F7B0F">
              <w:rPr>
                <w:rFonts w:cstheme="minorHAnsi"/>
                <w:b/>
              </w:rPr>
              <w:t>MET</w:t>
            </w:r>
          </w:p>
          <w:p w:rsidR="00202B8B" w:rsidRDefault="00202B8B" w:rsidP="009E2BF2">
            <w:pPr>
              <w:spacing w:line="276" w:lineRule="auto"/>
              <w:rPr>
                <w:rFonts w:cstheme="minorHAnsi"/>
              </w:rPr>
            </w:pPr>
          </w:p>
          <w:p w:rsidR="00202B8B" w:rsidRDefault="00202B8B" w:rsidP="00D27C1A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Etat physique de l’échantillon</w:t>
            </w:r>
          </w:p>
          <w:p w:rsidR="00202B8B" w:rsidRPr="00BF5CA6" w:rsidRDefault="00202B8B" w:rsidP="00D27C1A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Chimie supposée de l’échantillon</w:t>
            </w:r>
          </w:p>
        </w:tc>
      </w:tr>
      <w:tr w:rsidR="00202B8B" w:rsidTr="00202B8B">
        <w:trPr>
          <w:trHeight w:val="3405"/>
        </w:trPr>
        <w:tc>
          <w:tcPr>
            <w:tcW w:w="4744" w:type="dxa"/>
            <w:vMerge/>
          </w:tcPr>
          <w:p w:rsidR="00202B8B" w:rsidRPr="002505BB" w:rsidRDefault="00202B8B" w:rsidP="009E2BF2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202B8B" w:rsidRPr="002F7B0F" w:rsidRDefault="00202B8B" w:rsidP="00202B8B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Informations spécifiques Dépôt en couches minces</w:t>
            </w:r>
          </w:p>
          <w:p w:rsidR="005146B8" w:rsidRDefault="005146B8" w:rsidP="005146B8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</w:pPr>
            <w:r>
              <w:t>Composition du matériau à déposer.</w:t>
            </w:r>
          </w:p>
          <w:p w:rsidR="005146B8" w:rsidRDefault="005146B8" w:rsidP="005146B8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</w:pPr>
            <w:r>
              <w:t>Cibles fournies ?</w:t>
            </w:r>
          </w:p>
          <w:p w:rsidR="005146B8" w:rsidRPr="00691B9F" w:rsidRDefault="005146B8" w:rsidP="005146B8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</w:pPr>
            <w:r>
              <w:rPr>
                <w:rFonts w:cstheme="minorHAnsi"/>
              </w:rPr>
              <w:t>Dépôt à réaliser sur quel substrat ?</w:t>
            </w:r>
          </w:p>
          <w:p w:rsidR="00202B8B" w:rsidRPr="005146B8" w:rsidRDefault="005146B8" w:rsidP="005146B8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</w:pPr>
            <w:r w:rsidRPr="00691B9F">
              <w:rPr>
                <w:rFonts w:cstheme="minorHAnsi"/>
              </w:rPr>
              <w:t>Informations sur les conditions de dépôt (fluence, fréquence du laser, température de l’échantillon, type d’atmosphère, pression durant le dépôt)</w:t>
            </w:r>
            <w:r>
              <w:t>.</w:t>
            </w:r>
          </w:p>
        </w:tc>
      </w:tr>
      <w:tr w:rsidR="00202B8B" w:rsidTr="00202B8B">
        <w:trPr>
          <w:trHeight w:val="3225"/>
        </w:trPr>
        <w:tc>
          <w:tcPr>
            <w:tcW w:w="4744" w:type="dxa"/>
            <w:vMerge/>
          </w:tcPr>
          <w:p w:rsidR="00202B8B" w:rsidRPr="002505BB" w:rsidRDefault="00202B8B" w:rsidP="009E2BF2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202B8B" w:rsidRDefault="00202B8B" w:rsidP="00202B8B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Informations spécifiques MagTransCS</w:t>
            </w:r>
          </w:p>
          <w:p w:rsidR="00E93595" w:rsidRDefault="00E93595" w:rsidP="00E93595">
            <w:pPr>
              <w:pStyle w:val="Paragraphedeliste"/>
              <w:numPr>
                <w:ilvl w:val="0"/>
                <w:numId w:val="13"/>
              </w:numPr>
            </w:pPr>
            <w:r>
              <w:t>Type d’échantillon (poudre, couche mince, …</w:t>
            </w:r>
            <w:r w:rsidR="00292D04">
              <w:t>)</w:t>
            </w:r>
          </w:p>
          <w:p w:rsidR="00E93595" w:rsidRPr="00E93595" w:rsidRDefault="00E93595" w:rsidP="00E93595">
            <w:pPr>
              <w:pStyle w:val="Paragraphedeliste"/>
              <w:numPr>
                <w:ilvl w:val="0"/>
                <w:numId w:val="13"/>
              </w:numPr>
            </w:pPr>
            <w:r>
              <w:t>Type de mesure</w:t>
            </w:r>
            <w:r w:rsidR="00292D04">
              <w:t>s demandées</w:t>
            </w:r>
          </w:p>
          <w:p w:rsidR="00202B8B" w:rsidRDefault="00202B8B" w:rsidP="009E2BF2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</w:tbl>
    <w:p w:rsidR="000934AA" w:rsidRPr="00D27C1A" w:rsidRDefault="000934AA" w:rsidP="00D27C1A"/>
    <w:sectPr w:rsidR="000934AA" w:rsidRPr="00D27C1A">
      <w:headerReference w:type="default" r:id="rId9"/>
      <w:footerReference w:type="default" r:id="rId10"/>
      <w:pgSz w:w="11906" w:h="16838"/>
      <w:pgMar w:top="1417" w:right="991" w:bottom="426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44A" w:rsidRDefault="001B444A">
      <w:pPr>
        <w:spacing w:after="0" w:line="240" w:lineRule="auto"/>
      </w:pPr>
      <w:r>
        <w:separator/>
      </w:r>
    </w:p>
  </w:endnote>
  <w:endnote w:type="continuationSeparator" w:id="0">
    <w:p w:rsidR="001B444A" w:rsidRDefault="001B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4AA" w:rsidRDefault="00721DA8">
    <w:pPr>
      <w:pStyle w:val="Pieddepage"/>
      <w:rPr>
        <w:sz w:val="18"/>
      </w:rPr>
    </w:pPr>
    <w:r>
      <w:rPr>
        <w:noProof/>
        <w:sz w:val="18"/>
        <w:lang w:eastAsia="fr-FR"/>
      </w:rPr>
      <w:drawing>
        <wp:anchor distT="0" distB="0" distL="114300" distR="114300" simplePos="0" relativeHeight="251663360" behindDoc="1" locked="0" layoutInCell="1" allowOverlap="1" wp14:anchorId="4E62B662" wp14:editId="3BFBA93D">
          <wp:simplePos x="0" y="0"/>
          <wp:positionH relativeFrom="column">
            <wp:posOffset>4891405</wp:posOffset>
          </wp:positionH>
          <wp:positionV relativeFrom="paragraph">
            <wp:posOffset>74930</wp:posOffset>
          </wp:positionV>
          <wp:extent cx="1343025" cy="514350"/>
          <wp:effectExtent l="19050" t="0" r="9525" b="0"/>
          <wp:wrapNone/>
          <wp:docPr id="1" name="Image 3" descr="Unistra-bl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istra-bleu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34302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8"/>
        <w:lang w:eastAsia="fr-FR"/>
      </w:rPr>
      <w:drawing>
        <wp:anchor distT="0" distB="0" distL="114300" distR="114300" simplePos="0" relativeHeight="251658240" behindDoc="0" locked="0" layoutInCell="1" allowOverlap="1" wp14:anchorId="4098689E" wp14:editId="31F25EF9">
          <wp:simplePos x="0" y="0"/>
          <wp:positionH relativeFrom="column">
            <wp:posOffset>3575050</wp:posOffset>
          </wp:positionH>
          <wp:positionV relativeFrom="paragraph">
            <wp:posOffset>49530</wp:posOffset>
          </wp:positionV>
          <wp:extent cx="539750" cy="539750"/>
          <wp:effectExtent l="0" t="0" r="0" b="0"/>
          <wp:wrapNone/>
          <wp:docPr id="2" name="Image 3" descr="C:\Users\MASSERON Morgan\AppData\Local\Microsoft\Windows\INetCache\Content.Word\4NoG82y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 descr="C:\Users\MASSERON Morgan\AppData\Local\Microsoft\Windows\INetCache\Content.Word\4NoG82yF.JP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A324DAD" wp14:editId="36DAA9CF">
          <wp:simplePos x="0" y="0"/>
          <wp:positionH relativeFrom="page">
            <wp:posOffset>1008380</wp:posOffset>
          </wp:positionH>
          <wp:positionV relativeFrom="paragraph">
            <wp:posOffset>40005</wp:posOffset>
          </wp:positionV>
          <wp:extent cx="542925" cy="511175"/>
          <wp:effectExtent l="0" t="0" r="9525" b="3175"/>
          <wp:wrapNone/>
          <wp:docPr id="3" name="Image 1" descr="C:\Users\MASSERON Morgan\AppData\Local\Microsoft\Windows\INetCache\Content.Word\LOGO IPCMS 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 descr="C:\Users\MASSERON Morgan\AppData\Local\Microsoft\Windows\INetCache\Content.Word\LOGO IPCMS 2014.jp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54292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4294967295" distL="114300" distR="114300" simplePos="0" relativeHeight="251660288" behindDoc="0" locked="0" layoutInCell="1" allowOverlap="1" wp14:anchorId="7DB13A5E" wp14:editId="131935FE">
              <wp:simplePos x="0" y="0"/>
              <wp:positionH relativeFrom="column">
                <wp:posOffset>-883920</wp:posOffset>
              </wp:positionH>
              <wp:positionV relativeFrom="paragraph">
                <wp:posOffset>-50166</wp:posOffset>
              </wp:positionV>
              <wp:extent cx="7520305" cy="0"/>
              <wp:effectExtent l="0" t="19050" r="4445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752030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2995CD"/>
                        </a:solidFill>
                        <a:prstDash val="solid"/>
                        <a:miter lim="800000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E3B975" id="Connecteur droit 4" o:spid="_x0000_s1026" style="position:absolute;flip:y;z-index:251660288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9.6pt,-3.95pt" to="522.5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" strokecolor="#2995cd" strokeweight="2.25pt">
              <v:stroke joinstyle="miter"/>
            </v:line>
          </w:pict>
        </mc:Fallback>
      </mc:AlternateContent>
    </w:r>
  </w:p>
  <w:p w:rsidR="000934AA" w:rsidRDefault="00721DA8">
    <w:pPr>
      <w:pStyle w:val="Pieddepage"/>
      <w:rPr>
        <w:sz w:val="18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4938FEE8" wp14:editId="2A97D583">
          <wp:simplePos x="0" y="0"/>
          <wp:positionH relativeFrom="column">
            <wp:posOffset>1792605</wp:posOffset>
          </wp:positionH>
          <wp:positionV relativeFrom="paragraph">
            <wp:posOffset>22225</wp:posOffset>
          </wp:positionV>
          <wp:extent cx="730250" cy="392509"/>
          <wp:effectExtent l="0" t="0" r="0" b="762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>
                    <a:picLocks noChangeAspect="1"/>
                  </pic:cNvPicPr>
                </pic:nvPicPr>
                <pic:blipFill>
                  <a:blip r:embed="rId4"/>
                  <a:stretch/>
                </pic:blipFill>
                <pic:spPr bwMode="auto">
                  <a:xfrm>
                    <a:off x="0" y="0"/>
                    <a:ext cx="730250" cy="392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934AA" w:rsidRDefault="000934AA">
    <w:pPr>
      <w:pStyle w:val="Pieddepage"/>
      <w:rPr>
        <w:sz w:val="18"/>
      </w:rPr>
    </w:pPr>
  </w:p>
  <w:p w:rsidR="000934AA" w:rsidRDefault="000934A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44A" w:rsidRDefault="001B444A">
      <w:pPr>
        <w:spacing w:after="0" w:line="240" w:lineRule="auto"/>
      </w:pPr>
      <w:r>
        <w:separator/>
      </w:r>
    </w:p>
  </w:footnote>
  <w:footnote w:type="continuationSeparator" w:id="0">
    <w:p w:rsidR="001B444A" w:rsidRDefault="001B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980"/>
      <w:gridCol w:w="5953"/>
      <w:gridCol w:w="1555"/>
    </w:tblGrid>
    <w:tr w:rsidR="000934AA">
      <w:trPr>
        <w:trHeight w:val="454"/>
      </w:trPr>
      <w:tc>
        <w:tcPr>
          <w:tcW w:w="1980" w:type="dxa"/>
          <w:vMerge w:val="restart"/>
          <w:vAlign w:val="center"/>
        </w:tcPr>
        <w:p w:rsidR="000934AA" w:rsidRDefault="00721DA8">
          <w:pPr>
            <w:pStyle w:val="En-tte"/>
            <w:jc w:val="center"/>
          </w:pPr>
          <w:r>
            <w:t>PRE-01-FOR01</w:t>
          </w:r>
        </w:p>
      </w:tc>
      <w:tc>
        <w:tcPr>
          <w:tcW w:w="5953" w:type="dxa"/>
          <w:vAlign w:val="center"/>
        </w:tcPr>
        <w:p w:rsidR="000934AA" w:rsidRDefault="00721DA8">
          <w:pPr>
            <w:pStyle w:val="En-tte"/>
            <w:jc w:val="center"/>
            <w:rPr>
              <w:b/>
            </w:rPr>
          </w:pPr>
          <w:r>
            <w:rPr>
              <w:b/>
            </w:rPr>
            <w:t>Processus Réalisation de la prestation</w:t>
          </w:r>
        </w:p>
      </w:tc>
      <w:tc>
        <w:tcPr>
          <w:tcW w:w="1555" w:type="dxa"/>
          <w:vAlign w:val="center"/>
        </w:tcPr>
        <w:p w:rsidR="00E93595" w:rsidRDefault="00721DA8" w:rsidP="00E93595">
          <w:pPr>
            <w:pStyle w:val="En-tte"/>
            <w:jc w:val="center"/>
          </w:pPr>
          <w:r>
            <w:t xml:space="preserve">Version </w:t>
          </w:r>
          <w:r w:rsidR="00E93595">
            <w:t>8</w:t>
          </w:r>
        </w:p>
      </w:tc>
    </w:tr>
    <w:tr w:rsidR="000934AA">
      <w:trPr>
        <w:trHeight w:val="454"/>
      </w:trPr>
      <w:tc>
        <w:tcPr>
          <w:tcW w:w="1980" w:type="dxa"/>
          <w:vMerge/>
          <w:vAlign w:val="center"/>
        </w:tcPr>
        <w:p w:rsidR="000934AA" w:rsidRDefault="000934AA">
          <w:pPr>
            <w:pStyle w:val="En-tte"/>
            <w:jc w:val="center"/>
          </w:pPr>
        </w:p>
      </w:tc>
      <w:tc>
        <w:tcPr>
          <w:tcW w:w="5953" w:type="dxa"/>
          <w:vAlign w:val="center"/>
        </w:tcPr>
        <w:p w:rsidR="000934AA" w:rsidRDefault="00721DA8">
          <w:pPr>
            <w:pStyle w:val="En-tte"/>
            <w:jc w:val="center"/>
          </w:pPr>
          <w:r>
            <w:t>Fiche de demande d’analyse ou de projet</w:t>
          </w:r>
        </w:p>
      </w:tc>
      <w:tc>
        <w:tcPr>
          <w:tcW w:w="1555" w:type="dxa"/>
          <w:vAlign w:val="center"/>
        </w:tcPr>
        <w:p w:rsidR="000934AA" w:rsidRDefault="00721DA8">
          <w:pPr>
            <w:pStyle w:val="En-tte"/>
            <w:jc w:val="center"/>
          </w:pPr>
          <w:r>
            <w:t xml:space="preserve">Page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t>4</w:t>
            </w:r>
          </w:fldSimple>
        </w:p>
      </w:tc>
    </w:tr>
  </w:tbl>
  <w:p w:rsidR="000934AA" w:rsidRDefault="000934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85F"/>
    <w:multiLevelType w:val="multilevel"/>
    <w:tmpl w:val="CE9821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332FF7"/>
    <w:multiLevelType w:val="hybridMultilevel"/>
    <w:tmpl w:val="913C34F4"/>
    <w:lvl w:ilvl="0" w:tplc="C574A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A13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5E8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0A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A1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28A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49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660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89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67947"/>
    <w:multiLevelType w:val="hybridMultilevel"/>
    <w:tmpl w:val="B528660A"/>
    <w:lvl w:ilvl="0" w:tplc="F2E62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2A0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440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06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CFC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C7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49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008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E80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7885"/>
    <w:multiLevelType w:val="hybridMultilevel"/>
    <w:tmpl w:val="B5F88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66D47"/>
    <w:multiLevelType w:val="hybridMultilevel"/>
    <w:tmpl w:val="0A86F7A6"/>
    <w:lvl w:ilvl="0" w:tplc="42425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B0B28C">
      <w:start w:val="1"/>
      <w:numFmt w:val="lowerLetter"/>
      <w:lvlText w:val="%2."/>
      <w:lvlJc w:val="left"/>
      <w:pPr>
        <w:ind w:left="1440" w:hanging="360"/>
      </w:pPr>
    </w:lvl>
    <w:lvl w:ilvl="2" w:tplc="38D46594">
      <w:start w:val="1"/>
      <w:numFmt w:val="lowerRoman"/>
      <w:lvlText w:val="%3."/>
      <w:lvlJc w:val="right"/>
      <w:pPr>
        <w:ind w:left="2160" w:hanging="180"/>
      </w:pPr>
    </w:lvl>
    <w:lvl w:ilvl="3" w:tplc="73E6BD62">
      <w:start w:val="1"/>
      <w:numFmt w:val="decimal"/>
      <w:lvlText w:val="%4."/>
      <w:lvlJc w:val="left"/>
      <w:pPr>
        <w:ind w:left="2880" w:hanging="360"/>
      </w:pPr>
    </w:lvl>
    <w:lvl w:ilvl="4" w:tplc="090C6006">
      <w:start w:val="1"/>
      <w:numFmt w:val="lowerLetter"/>
      <w:lvlText w:val="%5."/>
      <w:lvlJc w:val="left"/>
      <w:pPr>
        <w:ind w:left="3600" w:hanging="360"/>
      </w:pPr>
    </w:lvl>
    <w:lvl w:ilvl="5" w:tplc="63BCB9C6">
      <w:start w:val="1"/>
      <w:numFmt w:val="lowerRoman"/>
      <w:lvlText w:val="%6."/>
      <w:lvlJc w:val="right"/>
      <w:pPr>
        <w:ind w:left="4320" w:hanging="180"/>
      </w:pPr>
    </w:lvl>
    <w:lvl w:ilvl="6" w:tplc="5F20ED44">
      <w:start w:val="1"/>
      <w:numFmt w:val="decimal"/>
      <w:lvlText w:val="%7."/>
      <w:lvlJc w:val="left"/>
      <w:pPr>
        <w:ind w:left="5040" w:hanging="360"/>
      </w:pPr>
    </w:lvl>
    <w:lvl w:ilvl="7" w:tplc="FE7C6EB8">
      <w:start w:val="1"/>
      <w:numFmt w:val="lowerLetter"/>
      <w:lvlText w:val="%8."/>
      <w:lvlJc w:val="left"/>
      <w:pPr>
        <w:ind w:left="5760" w:hanging="360"/>
      </w:pPr>
    </w:lvl>
    <w:lvl w:ilvl="8" w:tplc="14D23A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EC7"/>
    <w:multiLevelType w:val="hybridMultilevel"/>
    <w:tmpl w:val="66E85168"/>
    <w:lvl w:ilvl="0" w:tplc="53008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86048">
      <w:start w:val="1"/>
      <w:numFmt w:val="lowerLetter"/>
      <w:lvlText w:val="%2."/>
      <w:lvlJc w:val="left"/>
      <w:pPr>
        <w:ind w:left="1440" w:hanging="360"/>
      </w:pPr>
    </w:lvl>
    <w:lvl w:ilvl="2" w:tplc="2724D736">
      <w:start w:val="1"/>
      <w:numFmt w:val="lowerRoman"/>
      <w:lvlText w:val="%3."/>
      <w:lvlJc w:val="right"/>
      <w:pPr>
        <w:ind w:left="2160" w:hanging="180"/>
      </w:pPr>
    </w:lvl>
    <w:lvl w:ilvl="3" w:tplc="ADB21354">
      <w:start w:val="1"/>
      <w:numFmt w:val="decimal"/>
      <w:lvlText w:val="%4."/>
      <w:lvlJc w:val="left"/>
      <w:pPr>
        <w:ind w:left="2880" w:hanging="360"/>
      </w:pPr>
    </w:lvl>
    <w:lvl w:ilvl="4" w:tplc="C360AD90">
      <w:start w:val="1"/>
      <w:numFmt w:val="lowerLetter"/>
      <w:lvlText w:val="%5."/>
      <w:lvlJc w:val="left"/>
      <w:pPr>
        <w:ind w:left="3600" w:hanging="360"/>
      </w:pPr>
    </w:lvl>
    <w:lvl w:ilvl="5" w:tplc="F1A6F664">
      <w:start w:val="1"/>
      <w:numFmt w:val="lowerRoman"/>
      <w:lvlText w:val="%6."/>
      <w:lvlJc w:val="right"/>
      <w:pPr>
        <w:ind w:left="4320" w:hanging="180"/>
      </w:pPr>
    </w:lvl>
    <w:lvl w:ilvl="6" w:tplc="03CE51F2">
      <w:start w:val="1"/>
      <w:numFmt w:val="decimal"/>
      <w:lvlText w:val="%7."/>
      <w:lvlJc w:val="left"/>
      <w:pPr>
        <w:ind w:left="5040" w:hanging="360"/>
      </w:pPr>
    </w:lvl>
    <w:lvl w:ilvl="7" w:tplc="21447D86">
      <w:start w:val="1"/>
      <w:numFmt w:val="lowerLetter"/>
      <w:lvlText w:val="%8."/>
      <w:lvlJc w:val="left"/>
      <w:pPr>
        <w:ind w:left="5760" w:hanging="360"/>
      </w:pPr>
    </w:lvl>
    <w:lvl w:ilvl="8" w:tplc="EBA015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E7B7E"/>
    <w:multiLevelType w:val="hybridMultilevel"/>
    <w:tmpl w:val="B9E63076"/>
    <w:lvl w:ilvl="0" w:tplc="67D26636">
      <w:start w:val="7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901C2938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Arial" w:hint="default"/>
      </w:rPr>
    </w:lvl>
    <w:lvl w:ilvl="2" w:tplc="C636799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548AA356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98DA58C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Arial" w:hint="default"/>
      </w:rPr>
    </w:lvl>
    <w:lvl w:ilvl="5" w:tplc="34E6ADB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3FB8D5EC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79C0453C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Arial" w:hint="default"/>
      </w:rPr>
    </w:lvl>
    <w:lvl w:ilvl="8" w:tplc="A35A377A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D759E3"/>
    <w:multiLevelType w:val="hybridMultilevel"/>
    <w:tmpl w:val="61AC5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346FE"/>
    <w:multiLevelType w:val="hybridMultilevel"/>
    <w:tmpl w:val="89D2D784"/>
    <w:lvl w:ilvl="0" w:tplc="7F10F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015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839C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5273B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940E8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1AEC5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F8AC67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688FB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6B23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606FC0"/>
    <w:multiLevelType w:val="hybridMultilevel"/>
    <w:tmpl w:val="E3D64128"/>
    <w:lvl w:ilvl="0" w:tplc="FA3ECD30">
      <w:start w:val="1"/>
      <w:numFmt w:val="bullet"/>
      <w:pStyle w:val="Listepuce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376223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FCCA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0C1C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94CB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3C55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B2EC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A8BE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849C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5CA4CA0"/>
    <w:multiLevelType w:val="hybridMultilevel"/>
    <w:tmpl w:val="B4025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161F3"/>
    <w:multiLevelType w:val="hybridMultilevel"/>
    <w:tmpl w:val="E5FEBC6C"/>
    <w:lvl w:ilvl="0" w:tplc="F5240502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945E53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2E463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F72C1C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60A7F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1C572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D58FA9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26A7D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8250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4C73FF2"/>
    <w:multiLevelType w:val="hybridMultilevel"/>
    <w:tmpl w:val="1D4E8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12"/>
  </w:num>
  <w:num w:numId="10">
    <w:abstractNumId w:val="3"/>
  </w:num>
  <w:num w:numId="11">
    <w:abstractNumId w:val="0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40"/>
    <w:rsid w:val="000934AA"/>
    <w:rsid w:val="001B444A"/>
    <w:rsid w:val="00202B8B"/>
    <w:rsid w:val="00292D04"/>
    <w:rsid w:val="002F4864"/>
    <w:rsid w:val="00315D0E"/>
    <w:rsid w:val="00386FFE"/>
    <w:rsid w:val="003D478F"/>
    <w:rsid w:val="00470D37"/>
    <w:rsid w:val="00491EE3"/>
    <w:rsid w:val="004C3C4E"/>
    <w:rsid w:val="005146B8"/>
    <w:rsid w:val="00562470"/>
    <w:rsid w:val="00596D15"/>
    <w:rsid w:val="00721DA8"/>
    <w:rsid w:val="007415B4"/>
    <w:rsid w:val="007B2395"/>
    <w:rsid w:val="007E7C46"/>
    <w:rsid w:val="008047BC"/>
    <w:rsid w:val="00893ABC"/>
    <w:rsid w:val="008C4C2D"/>
    <w:rsid w:val="009A79D0"/>
    <w:rsid w:val="00A43235"/>
    <w:rsid w:val="00A93787"/>
    <w:rsid w:val="00CA7072"/>
    <w:rsid w:val="00D03344"/>
    <w:rsid w:val="00D1684D"/>
    <w:rsid w:val="00D27C1A"/>
    <w:rsid w:val="00D72601"/>
    <w:rsid w:val="00DE0241"/>
    <w:rsid w:val="00E93595"/>
    <w:rsid w:val="00F11340"/>
    <w:rsid w:val="00F24D8D"/>
    <w:rsid w:val="00FB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E389"/>
  <w15:docId w15:val="{DC04757B-97A7-4A8C-9B7A-5C263DD3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Contenudetableau">
    <w:name w:val="Contenu de tableau"/>
    <w:basedOn w:val="Normal"/>
    <w:pPr>
      <w:widowControl w:val="0"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table" w:customStyle="1" w:styleId="TableauGrille1Clair1">
    <w:name w:val="Tableau Grille 1 Clair1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21">
    <w:name w:val="Tableau simple 21"/>
    <w:basedOn w:val="Tableau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  <w:rPr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Pr>
      <w:rFonts w:eastAsia="Calibri"/>
      <w:lang w:eastAsia="fr-FR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Listepuces">
    <w:name w:val="List Bullet"/>
    <w:basedOn w:val="Normal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hazi\Documents\qualite\PRE-01-FOR01%20Fiche%20de%20demande%20d'analyse%20ou%20de%20proj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78D50A16804BE7BB8D42FD0E71A3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B2E25A-43FB-4033-ACE9-551A7503C119}"/>
      </w:docPartPr>
      <w:docPartBody>
        <w:p w:rsidR="00000000" w:rsidRDefault="005E4FA5">
          <w:pPr>
            <w:pStyle w:val="5478D50A16804BE7BB8D42FD0E71A310"/>
          </w:pPr>
          <w:r>
            <w:rPr>
              <w:rStyle w:val="Textedelespacerserv"/>
            </w:rPr>
            <w:t>_ _ /_ _ /_ _ _ _</w:t>
          </w:r>
        </w:p>
      </w:docPartBody>
    </w:docPart>
    <w:docPart>
      <w:docPartPr>
        <w:name w:val="93EECF2A72E84103BA99343C392462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C3FA5C-9E31-4068-82D0-596C0D20005E}"/>
      </w:docPartPr>
      <w:docPartBody>
        <w:p w:rsidR="00000000" w:rsidRDefault="005E4FA5">
          <w:pPr>
            <w:pStyle w:val="93EECF2A72E84103BA99343C39246213"/>
          </w:pPr>
          <w:r>
            <w:rPr>
              <w:rStyle w:val="Textedelespacerserv"/>
            </w:rPr>
            <w:t>…………………………...</w:t>
          </w:r>
        </w:p>
      </w:docPartBody>
    </w:docPart>
    <w:docPart>
      <w:docPartPr>
        <w:name w:val="1E0697BD83A04407B391DD84DEEC9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6A77C8-41E1-45BF-A32A-862ED5DFDB2F}"/>
      </w:docPartPr>
      <w:docPartBody>
        <w:p w:rsidR="00000000" w:rsidRDefault="005E4FA5">
          <w:pPr>
            <w:pStyle w:val="1E0697BD83A04407B391DD84DEEC9883"/>
          </w:pPr>
          <w:r>
            <w:rPr>
              <w:rStyle w:val="Textedelespacerserv"/>
            </w:rPr>
            <w:t>…………………………………………………………………………………...</w:t>
          </w:r>
        </w:p>
      </w:docPartBody>
    </w:docPart>
    <w:docPart>
      <w:docPartPr>
        <w:name w:val="9E3AE9A82F984F89979572F850EC04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27882-9A1C-4AF9-BE3A-9215E143110B}"/>
      </w:docPartPr>
      <w:docPartBody>
        <w:p w:rsidR="00000000" w:rsidRDefault="005E4FA5">
          <w:pPr>
            <w:pStyle w:val="9E3AE9A82F984F89979572F850EC0467"/>
          </w:pPr>
          <w:r>
            <w:rPr>
              <w:rStyle w:val="Textedelespacerserv"/>
            </w:rPr>
            <w:t>…………………………………………………………………………………...</w:t>
          </w:r>
        </w:p>
      </w:docPartBody>
    </w:docPart>
    <w:docPart>
      <w:docPartPr>
        <w:name w:val="4CBED6E382804CB6B524204D4E8DE5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381DC7-8563-48E2-91F8-9D607756D890}"/>
      </w:docPartPr>
      <w:docPartBody>
        <w:p w:rsidR="00000000" w:rsidRDefault="005E4FA5">
          <w:pPr>
            <w:pStyle w:val="4CBED6E382804CB6B524204D4E8DE520"/>
          </w:pPr>
          <w:r>
            <w:rPr>
              <w:rStyle w:val="Textedelespacerserv"/>
            </w:rPr>
            <w:t>…………………………………………………………………………………...</w:t>
          </w:r>
        </w:p>
      </w:docPartBody>
    </w:docPart>
    <w:docPart>
      <w:docPartPr>
        <w:name w:val="D4632CC9BF184D94802B93D8C05B34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6D350E-7D3C-4CB3-B14C-A0C792488095}"/>
      </w:docPartPr>
      <w:docPartBody>
        <w:p w:rsidR="009F39CB" w:rsidRDefault="005E4FA5" w:rsidP="004C70D6">
          <w:pPr>
            <w:spacing w:line="276" w:lineRule="auto"/>
            <w:rPr>
              <w:rStyle w:val="Textedelespacerserv"/>
            </w:rPr>
          </w:pPr>
          <w:r>
            <w:rPr>
              <w:rStyle w:val="Textedelespacerserv"/>
            </w:rPr>
            <w:t>…………………………………………………………………………………...</w:t>
          </w:r>
        </w:p>
        <w:p w:rsidR="00000000" w:rsidRDefault="005E4FA5">
          <w:pPr>
            <w:pStyle w:val="D4632CC9BF184D94802B93D8C05B34BD"/>
          </w:pPr>
          <w:r>
            <w:rPr>
              <w:rStyle w:val="Textedelespacerserv"/>
            </w:rPr>
            <w:t>…………………………………………………………………………………...</w:t>
          </w:r>
        </w:p>
      </w:docPartBody>
    </w:docPart>
    <w:docPart>
      <w:docPartPr>
        <w:name w:val="8254CC19B7C34308AD33FC845FE4A1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10CBD6-9880-46CA-B7F3-A1A7A33577B1}"/>
      </w:docPartPr>
      <w:docPartBody>
        <w:p w:rsidR="009F39CB" w:rsidRDefault="005E4FA5" w:rsidP="004C70D6">
          <w:pPr>
            <w:spacing w:line="276" w:lineRule="auto"/>
            <w:rPr>
              <w:rStyle w:val="Textedelespacerserv"/>
            </w:rPr>
          </w:pPr>
          <w:r>
            <w:rPr>
              <w:rStyle w:val="Textedelespacerserv"/>
            </w:rPr>
            <w:t>…………………………………………………………………………………...</w:t>
          </w:r>
        </w:p>
        <w:p w:rsidR="009F39CB" w:rsidRDefault="005E4FA5" w:rsidP="004C70D6">
          <w:pPr>
            <w:spacing w:line="276" w:lineRule="auto"/>
            <w:rPr>
              <w:rStyle w:val="Textedelespacerserv"/>
            </w:rPr>
          </w:pPr>
          <w:r>
            <w:rPr>
              <w:rStyle w:val="Textedelespacerserv"/>
            </w:rPr>
            <w:t>…………………………………………………………………………………...</w:t>
          </w:r>
        </w:p>
        <w:p w:rsidR="00000000" w:rsidRDefault="005E4FA5">
          <w:pPr>
            <w:pStyle w:val="8254CC19B7C34308AD33FC845FE4A11C"/>
          </w:pPr>
          <w:r>
            <w:rPr>
              <w:rStyle w:val="Textedelespacerserv"/>
            </w:rPr>
            <w:t>…………………………………………………………………………………...</w:t>
          </w:r>
        </w:p>
      </w:docPartBody>
    </w:docPart>
    <w:docPart>
      <w:docPartPr>
        <w:name w:val="BD614F2EBC4D4DDC8A9F1F131715E3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5FD7C-8E58-4971-91AB-D231CD7F7F50}"/>
      </w:docPartPr>
      <w:docPartBody>
        <w:p w:rsidR="00000000" w:rsidRDefault="005E4FA5">
          <w:pPr>
            <w:pStyle w:val="BD614F2EBC4D4DDC8A9F1F131715E3F4"/>
          </w:pPr>
          <w:r>
            <w:rPr>
              <w:rStyle w:val="Textedelespacerserv"/>
            </w:rPr>
            <w:t>…….……………………………………………...</w:t>
          </w:r>
        </w:p>
      </w:docPartBody>
    </w:docPart>
    <w:docPart>
      <w:docPartPr>
        <w:name w:val="814BBECB600643F4BD1D0A56F3ECD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FCEC0D-7CE7-4E65-85CE-538AF608C61B}"/>
      </w:docPartPr>
      <w:docPartBody>
        <w:p w:rsidR="009F39CB" w:rsidRDefault="005E4FA5" w:rsidP="009D4FBF">
          <w:pPr>
            <w:spacing w:line="276" w:lineRule="auto"/>
            <w:rPr>
              <w:rStyle w:val="Textedelespacerserv"/>
            </w:rPr>
          </w:pPr>
          <w:r>
            <w:rPr>
              <w:rStyle w:val="Textedelespacerserv"/>
            </w:rPr>
            <w:t>…………………………………………………………………………………...…………...…………...…………...…………...…………...</w:t>
          </w:r>
        </w:p>
        <w:p w:rsidR="009F39CB" w:rsidRDefault="005E4FA5" w:rsidP="009D4FBF">
          <w:pPr>
            <w:spacing w:line="276" w:lineRule="auto"/>
            <w:rPr>
              <w:rStyle w:val="Textedelespacerserv"/>
            </w:rPr>
          </w:pPr>
          <w:r>
            <w:rPr>
              <w:rStyle w:val="Textedelespacerserv"/>
            </w:rPr>
            <w:t>…………………………………………………………………………………………...…………...…………...…………...…………...…...</w:t>
          </w:r>
        </w:p>
        <w:p w:rsidR="00000000" w:rsidRDefault="005E4FA5">
          <w:pPr>
            <w:pStyle w:val="814BBECB600643F4BD1D0A56F3ECD622"/>
          </w:pPr>
          <w:r>
            <w:rPr>
              <w:rStyle w:val="Textedelespacerserv"/>
            </w:rPr>
            <w:t>…………………………………………………………</w:t>
          </w:r>
          <w:r>
            <w:rPr>
              <w:rStyle w:val="Textedelespacerserv"/>
            </w:rPr>
            <w:t>………………………………...…………...…………...…………...…………...…...</w:t>
          </w:r>
        </w:p>
      </w:docPartBody>
    </w:docPart>
    <w:docPart>
      <w:docPartPr>
        <w:name w:val="1ABDCD35DAAC4F3FB1E6C140406F2A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31109-2BBB-4B2B-A24A-BDEDC7B2E44B}"/>
      </w:docPartPr>
      <w:docPartBody>
        <w:p w:rsidR="009F39CB" w:rsidRDefault="005E4FA5" w:rsidP="009D4FBF">
          <w:pPr>
            <w:spacing w:line="276" w:lineRule="auto"/>
            <w:rPr>
              <w:rStyle w:val="Textedelespacerserv"/>
            </w:rPr>
          </w:pPr>
          <w:r>
            <w:rPr>
              <w:rStyle w:val="Textedelespacerserv"/>
            </w:rPr>
            <w:t>…………………………………………………………………………………...…………...…………...…………...…………...…………...</w:t>
          </w:r>
        </w:p>
        <w:p w:rsidR="009F39CB" w:rsidRDefault="005E4FA5" w:rsidP="009D4FBF">
          <w:pPr>
            <w:spacing w:line="276" w:lineRule="auto"/>
            <w:rPr>
              <w:rStyle w:val="Textedelespacerserv"/>
            </w:rPr>
          </w:pPr>
          <w:r>
            <w:rPr>
              <w:rStyle w:val="Textedelespacerserv"/>
            </w:rPr>
            <w:t>…………………………………………………………………………………………...…………...…………...…………...…………...…...</w:t>
          </w:r>
        </w:p>
        <w:p w:rsidR="00000000" w:rsidRDefault="005E4FA5">
          <w:pPr>
            <w:pStyle w:val="1ABDCD35DAAC4F3FB1E6C140406F2A85"/>
          </w:pPr>
          <w:r>
            <w:rPr>
              <w:rStyle w:val="Textedelespacerserv"/>
            </w:rPr>
            <w:t>…………………………………………………………………………………………...…………...…………...…………...…………...…..</w:t>
          </w:r>
          <w:r>
            <w:rPr>
              <w:rStyle w:val="Textedelespacerserv"/>
            </w:rPr>
            <w:t>.</w:t>
          </w:r>
        </w:p>
      </w:docPartBody>
    </w:docPart>
    <w:docPart>
      <w:docPartPr>
        <w:name w:val="EC201A0CCE3C40A9B382917BC897DB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BFBED-3FB5-4292-ACC8-72C837826B1C}"/>
      </w:docPartPr>
      <w:docPartBody>
        <w:p w:rsidR="00000000" w:rsidRDefault="005E4FA5">
          <w:pPr>
            <w:pStyle w:val="EC201A0CCE3C40A9B382917BC897DB30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…………………………………………………………………………………………………………………………...</w:t>
          </w:r>
        </w:p>
      </w:docPartBody>
    </w:docPart>
    <w:docPart>
      <w:docPartPr>
        <w:name w:val="87955A7BFD36402FA21ACEA1A1B5E2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119D7C-A5EF-4729-9005-0197D7C1E6CA}"/>
      </w:docPartPr>
      <w:docPartBody>
        <w:p w:rsidR="00000000" w:rsidRDefault="005E4FA5">
          <w:pPr>
            <w:pStyle w:val="87955A7BFD36402FA21ACEA1A1B5E27C"/>
          </w:pPr>
          <w:r>
            <w:rPr>
              <w:rStyle w:val="Textedelespacerserv"/>
            </w:rPr>
            <w:t>_ _ /_ _ /_ _ _ _</w:t>
          </w:r>
        </w:p>
      </w:docPartBody>
    </w:docPart>
    <w:docPart>
      <w:docPartPr>
        <w:name w:val="3E2FF3E4F3E94C1A8003AC3151C1C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F9658-7556-4493-9D06-4C989ABD2683}"/>
      </w:docPartPr>
      <w:docPartBody>
        <w:p w:rsidR="009F39CB" w:rsidRDefault="005E4FA5" w:rsidP="00CC72EE">
          <w:pPr>
            <w:spacing w:line="276" w:lineRule="auto"/>
            <w:rPr>
              <w:rStyle w:val="Textedelespacerserv"/>
            </w:rPr>
          </w:pPr>
          <w:r>
            <w:rPr>
              <w:rStyle w:val="Textedelespacerserv"/>
            </w:rPr>
            <w:t>…………………………………………………………………………………...…………...…………...…………...…………...…………...</w:t>
          </w:r>
        </w:p>
        <w:p w:rsidR="00000000" w:rsidRDefault="005E4FA5">
          <w:pPr>
            <w:pStyle w:val="3E2FF3E4F3E94C1A8003AC3151C1C7A1"/>
          </w:pPr>
          <w:r>
            <w:rPr>
              <w:rStyle w:val="Textedelespacerserv"/>
            </w:rPr>
            <w:t>…………………………………………………………………………………………...…………...…………...…………...…………...…...</w:t>
          </w:r>
        </w:p>
      </w:docPartBody>
    </w:docPart>
    <w:docPart>
      <w:docPartPr>
        <w:name w:val="04793458C6A04B9DB6805A633F735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11C68-F64A-44EA-97A4-595CBC918D7B}"/>
      </w:docPartPr>
      <w:docPartBody>
        <w:p w:rsidR="004F34CB" w:rsidRDefault="005E4FA5" w:rsidP="00F00EC2">
          <w:pPr>
            <w:spacing w:line="276" w:lineRule="auto"/>
            <w:ind w:left="589"/>
            <w:rPr>
              <w:rStyle w:val="Textedelespacerserv"/>
            </w:rPr>
          </w:pPr>
          <w:r>
            <w:rPr>
              <w:rStyle w:val="Textedelespacerserv"/>
            </w:rPr>
            <w:t>…………………………………………………...</w:t>
          </w:r>
        </w:p>
        <w:p w:rsidR="00000000" w:rsidRDefault="005E4FA5">
          <w:pPr>
            <w:pStyle w:val="04793458C6A04B9DB6805A633F735164"/>
          </w:pPr>
          <w:r>
            <w:rPr>
              <w:rStyle w:val="Textedelespacerserv"/>
            </w:rPr>
            <w:t>…………………………………………………...</w:t>
          </w:r>
        </w:p>
      </w:docPartBody>
    </w:docPart>
    <w:docPart>
      <w:docPartPr>
        <w:name w:val="534D4CC2A150497B9373B21384DF0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004A5F-F4C4-4F77-8CDE-FDB86FD5F3AD}"/>
      </w:docPartPr>
      <w:docPartBody>
        <w:p w:rsidR="00000000" w:rsidRDefault="005E4FA5">
          <w:pPr>
            <w:pStyle w:val="534D4CC2A150497B9373B21384DF0B26"/>
          </w:pPr>
          <w:r>
            <w:rPr>
              <w:rStyle w:val="Textedelespacerserv"/>
            </w:rPr>
            <w:t>…………………………………………………...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A5"/>
    <w:rsid w:val="005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5478D50A16804BE7BB8D42FD0E71A310">
    <w:name w:val="5478D50A16804BE7BB8D42FD0E71A310"/>
  </w:style>
  <w:style w:type="paragraph" w:customStyle="1" w:styleId="93EECF2A72E84103BA99343C39246213">
    <w:name w:val="93EECF2A72E84103BA99343C39246213"/>
  </w:style>
  <w:style w:type="paragraph" w:customStyle="1" w:styleId="1E0697BD83A04407B391DD84DEEC9883">
    <w:name w:val="1E0697BD83A04407B391DD84DEEC9883"/>
  </w:style>
  <w:style w:type="paragraph" w:customStyle="1" w:styleId="9E3AE9A82F984F89979572F850EC0467">
    <w:name w:val="9E3AE9A82F984F89979572F850EC0467"/>
  </w:style>
  <w:style w:type="paragraph" w:customStyle="1" w:styleId="4CBED6E382804CB6B524204D4E8DE520">
    <w:name w:val="4CBED6E382804CB6B524204D4E8DE520"/>
  </w:style>
  <w:style w:type="paragraph" w:customStyle="1" w:styleId="D4632CC9BF184D94802B93D8C05B34BD">
    <w:name w:val="D4632CC9BF184D94802B93D8C05B34BD"/>
  </w:style>
  <w:style w:type="paragraph" w:customStyle="1" w:styleId="8254CC19B7C34308AD33FC845FE4A11C">
    <w:name w:val="8254CC19B7C34308AD33FC845FE4A11C"/>
  </w:style>
  <w:style w:type="paragraph" w:customStyle="1" w:styleId="BD614F2EBC4D4DDC8A9F1F131715E3F4">
    <w:name w:val="BD614F2EBC4D4DDC8A9F1F131715E3F4"/>
  </w:style>
  <w:style w:type="paragraph" w:customStyle="1" w:styleId="814BBECB600643F4BD1D0A56F3ECD622">
    <w:name w:val="814BBECB600643F4BD1D0A56F3ECD622"/>
  </w:style>
  <w:style w:type="paragraph" w:customStyle="1" w:styleId="1ABDCD35DAAC4F3FB1E6C140406F2A85">
    <w:name w:val="1ABDCD35DAAC4F3FB1E6C140406F2A85"/>
  </w:style>
  <w:style w:type="paragraph" w:customStyle="1" w:styleId="EC201A0CCE3C40A9B382917BC897DB30">
    <w:name w:val="EC201A0CCE3C40A9B382917BC897DB30"/>
  </w:style>
  <w:style w:type="paragraph" w:customStyle="1" w:styleId="87955A7BFD36402FA21ACEA1A1B5E27C">
    <w:name w:val="87955A7BFD36402FA21ACEA1A1B5E27C"/>
  </w:style>
  <w:style w:type="paragraph" w:customStyle="1" w:styleId="3E2FF3E4F3E94C1A8003AC3151C1C7A1">
    <w:name w:val="3E2FF3E4F3E94C1A8003AC3151C1C7A1"/>
  </w:style>
  <w:style w:type="paragraph" w:customStyle="1" w:styleId="04793458C6A04B9DB6805A633F735164">
    <w:name w:val="04793458C6A04B9DB6805A633F735164"/>
  </w:style>
  <w:style w:type="paragraph" w:customStyle="1" w:styleId="534D4CC2A150497B9373B21384DF0B26">
    <w:name w:val="534D4CC2A150497B9373B21384DF0B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707F3-7D2B-4D0B-BF4B-5ADF2597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PRE-01-FOR01 Fiche de demande d'analyse ou de projet</Template>
  <TotalTime>1</TotalTime>
  <Pages>2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msahazi</dc:creator>
  <cp:lastModifiedBy>msahazi</cp:lastModifiedBy>
  <cp:revision>1</cp:revision>
  <cp:lastPrinted>2020-10-21T07:18:00Z</cp:lastPrinted>
  <dcterms:created xsi:type="dcterms:W3CDTF">2025-04-04T14:02:00Z</dcterms:created>
  <dcterms:modified xsi:type="dcterms:W3CDTF">2025-04-04T14:03:00Z</dcterms:modified>
</cp:coreProperties>
</file>